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6B" w:rsidRDefault="001B4A6B" w:rsidP="00FC45B4">
      <w:pPr>
        <w:ind w:left="-1134" w:right="-851"/>
      </w:pPr>
      <w:bookmarkStart w:id="0" w:name="_GoBack"/>
      <w:bookmarkEnd w:id="0"/>
    </w:p>
    <w:p w:rsidR="0041678E" w:rsidRPr="002B79F6" w:rsidRDefault="0041678E" w:rsidP="002B79F6">
      <w:pPr>
        <w:pStyle w:val="KeinLeerraum"/>
        <w:ind w:left="-709" w:right="-851"/>
        <w:rPr>
          <w:rFonts w:ascii="Arial" w:hAnsi="Arial" w:cs="Arial"/>
          <w:sz w:val="40"/>
          <w:szCs w:val="40"/>
        </w:rPr>
      </w:pPr>
      <w:r w:rsidRPr="002B79F6">
        <w:rPr>
          <w:rFonts w:ascii="Arial" w:hAnsi="Arial" w:cs="Arial"/>
          <w:b/>
          <w:sz w:val="40"/>
          <w:szCs w:val="40"/>
        </w:rPr>
        <w:t>Meldeformular</w:t>
      </w:r>
      <w:r w:rsidRPr="002B79F6">
        <w:rPr>
          <w:rFonts w:ascii="Arial" w:hAnsi="Arial" w:cs="Arial"/>
          <w:sz w:val="40"/>
          <w:szCs w:val="40"/>
        </w:rPr>
        <w:t xml:space="preserve">   </w:t>
      </w:r>
      <w:r w:rsidRPr="002B79F6">
        <w:rPr>
          <w:rFonts w:ascii="Arial" w:hAnsi="Arial" w:cs="Arial"/>
          <w:sz w:val="24"/>
          <w:szCs w:val="40"/>
        </w:rPr>
        <w:t>-Vertraulich-</w:t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</w:r>
      <w:r w:rsidR="006F0F05">
        <w:rPr>
          <w:rFonts w:ascii="Arial" w:hAnsi="Arial" w:cs="Arial"/>
          <w:sz w:val="24"/>
          <w:szCs w:val="40"/>
        </w:rPr>
        <w:tab/>
        <w:t>Datum der Meldung</w:t>
      </w:r>
      <w:r w:rsidR="002B79F6">
        <w:rPr>
          <w:rFonts w:ascii="Arial" w:hAnsi="Arial" w:cs="Arial"/>
          <w:sz w:val="24"/>
          <w:szCs w:val="40"/>
        </w:rPr>
        <w:t>: …........................</w:t>
      </w:r>
    </w:p>
    <w:p w:rsidR="0041678E" w:rsidRPr="002B79F6" w:rsidRDefault="00656C59" w:rsidP="002B79F6">
      <w:pPr>
        <w:pStyle w:val="KeinLeerraum"/>
        <w:ind w:lef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805C3" wp14:editId="662201CC">
                <wp:simplePos x="0" y="0"/>
                <wp:positionH relativeFrom="column">
                  <wp:posOffset>3067685</wp:posOffset>
                </wp:positionH>
                <wp:positionV relativeFrom="paragraph">
                  <wp:posOffset>993140</wp:posOffset>
                </wp:positionV>
                <wp:extent cx="3328035" cy="662940"/>
                <wp:effectExtent l="0" t="0" r="24765" b="228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466DE1" w:rsidRDefault="00F12C45" w:rsidP="00185F90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Tuberkulose, Hepatitis B und C</w:t>
                            </w:r>
                          </w:p>
                          <w:p w:rsidR="00656C59" w:rsidRPr="00466DE1" w:rsidRDefault="00F12C45" w:rsidP="00F12C45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Geburtsstaat: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F12C45" w:rsidRPr="00466DE1" w:rsidRDefault="00F12C45" w:rsidP="00F12C45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Staatsangehörigkeit: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6DE1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.........................................................................</w:t>
                            </w:r>
                          </w:p>
                          <w:p w:rsidR="00F12C45" w:rsidRPr="00466DE1" w:rsidRDefault="005B603D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Jahr der </w:t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Einreise nach Deutschland: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…………………………………..</w:t>
                            </w:r>
                          </w:p>
                          <w:p w:rsidR="00F12C45" w:rsidRDefault="00F12C45" w:rsidP="00F1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241.55pt;margin-top:78.2pt;width:262.05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oXlAIAALIFAAAOAAAAZHJzL2Uyb0RvYy54bWysVEtPGzEQvlfqf7B8L5sHoRCxQSmIqhIq&#10;qFBxdrw2sfB6XHuS3fTXd+zdhIR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" fillcolor="white [3201]" strokeweight=".5pt">
                <v:textbox>
                  <w:txbxContent>
                    <w:p w:rsidR="00F12C45" w:rsidRPr="00466DE1" w:rsidRDefault="00F12C45" w:rsidP="00185F90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Tuberkulose, Hepatitis B und C</w:t>
                      </w:r>
                    </w:p>
                    <w:p w:rsidR="00656C59" w:rsidRPr="00466DE1" w:rsidRDefault="00F12C45" w:rsidP="00F12C45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Geburtsstaat: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</w:p>
                    <w:p w:rsidR="00F12C45" w:rsidRPr="00466DE1" w:rsidRDefault="00F12C45" w:rsidP="00F12C45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Staatsangehörigkeit:</w:t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66DE1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.........................................................................</w:t>
                      </w:r>
                    </w:p>
                    <w:p w:rsidR="00F12C45" w:rsidRPr="00466DE1" w:rsidRDefault="005B603D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Jahr der </w:t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Einreise nach Deutschland:</w:t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…………………………………..</w:t>
                      </w:r>
                    </w:p>
                    <w:p w:rsidR="00F12C45" w:rsidRDefault="00F12C45" w:rsidP="00F12C4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640D8" wp14:editId="5E6248BA">
                <wp:simplePos x="0" y="0"/>
                <wp:positionH relativeFrom="column">
                  <wp:posOffset>3067906</wp:posOffset>
                </wp:positionH>
                <wp:positionV relativeFrom="paragraph">
                  <wp:posOffset>230063</wp:posOffset>
                </wp:positionV>
                <wp:extent cx="3328035" cy="763325"/>
                <wp:effectExtent l="0" t="0" r="24765" b="177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035" cy="76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59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bei </w:t>
                            </w:r>
                            <w:proofErr w:type="spellStart"/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impfpräventablen</w:t>
                            </w:r>
                            <w:proofErr w:type="spellEnd"/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Krankheiten</w:t>
                            </w:r>
                          </w:p>
                          <w:p w:rsidR="00656C59" w:rsidRPr="00466DE1" w:rsidRDefault="00F34CDA" w:rsidP="00F12C45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geimpft</w:t>
                            </w:r>
                            <w:r w:rsid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nicht geimpft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ab/>
                            </w: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sym w:font="Wingdings" w:char="F0A6"/>
                            </w:r>
                            <w:r w:rsidR="00466DE1">
                              <w:rPr>
                                <w:rFonts w:ascii="Arial Narrow" w:hAnsi="Arial Narrow" w:cs="Arial"/>
                                <w:color w:val="00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F12C45"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>Impfstatus unbekannt</w:t>
                            </w:r>
                          </w:p>
                          <w:p w:rsidR="00D73B62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Anzahl der Dosen:</w:t>
                            </w:r>
                            <w:r w:rsidR="005B603D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2D0282" w:rsidRPr="00466DE1">
                              <w:rPr>
                                <w:rFonts w:ascii="Arial Narrow" w:hAnsi="Arial Narrow"/>
                                <w:sz w:val="20"/>
                              </w:rPr>
                              <w:t>……</w:t>
                            </w:r>
                            <w:r w:rsidR="005B603D" w:rsidRPr="00466DE1">
                              <w:rPr>
                                <w:rFonts w:ascii="Arial Narrow" w:hAnsi="Arial Narrow"/>
                                <w:sz w:val="20"/>
                              </w:rPr>
                              <w:t>Datum der letzten Impfung: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……/…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20"/>
                              </w:rPr>
                              <w:t>..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>/……</w:t>
                            </w:r>
                            <w:r w:rsidR="002D0282">
                              <w:rPr>
                                <w:rFonts w:ascii="Arial Narrow" w:hAnsi="Arial Narrow"/>
                                <w:sz w:val="20"/>
                              </w:rPr>
                              <w:t>…</w:t>
                            </w:r>
                          </w:p>
                          <w:p w:rsidR="00656C59" w:rsidRPr="00466DE1" w:rsidRDefault="00656C59" w:rsidP="00656C59">
                            <w:pPr>
                              <w:pStyle w:val="KeinLeerraum"/>
                              <w:ind w:left="3545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Tag      Monat      Jahr</w:t>
                            </w:r>
                          </w:p>
                          <w:p w:rsidR="00F12C45" w:rsidRPr="00466DE1" w:rsidRDefault="00F12C45" w:rsidP="00F12C45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Impfstoff:</w:t>
                            </w:r>
                            <w:r w:rsidR="00850E80"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14"/>
                              </w:rPr>
                              <w:t>……………………………………</w:t>
                            </w:r>
                            <w:r w:rsidR="00656C59" w:rsidRPr="00466DE1">
                              <w:rPr>
                                <w:rFonts w:ascii="Arial Narrow" w:hAnsi="Arial Narrow"/>
                                <w:sz w:val="14"/>
                              </w:rPr>
                              <w:t>……………………………………………………</w:t>
                            </w:r>
                            <w:r w:rsidR="00850E80" w:rsidRPr="00466DE1">
                              <w:rPr>
                                <w:rFonts w:ascii="Arial Narrow" w:hAnsi="Arial Narrow"/>
                                <w:sz w:val="14"/>
                              </w:rPr>
                              <w:tab/>
                            </w:r>
                          </w:p>
                          <w:p w:rsidR="00F12C45" w:rsidRDefault="00F12C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left:0;text-align:left;margin-left:241.55pt;margin-top:18.1pt;width:262.0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" fillcolor="white [3201]" strokeweight=".5pt">
                <v:textbox>
                  <w:txbxContent>
                    <w:p w:rsidR="00656C59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bei </w:t>
                      </w:r>
                      <w:proofErr w:type="spellStart"/>
                      <w:r w:rsidRPr="00466DE1">
                        <w:rPr>
                          <w:rFonts w:ascii="Arial Narrow" w:hAnsi="Arial Narrow"/>
                          <w:b/>
                          <w:sz w:val="20"/>
                        </w:rPr>
                        <w:t>impfpräventablen</w:t>
                      </w:r>
                      <w:proofErr w:type="spellEnd"/>
                      <w:r w:rsidRPr="00466DE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Krankheiten</w:t>
                      </w:r>
                    </w:p>
                    <w:p w:rsidR="00656C59" w:rsidRPr="00466DE1" w:rsidRDefault="00F34CDA" w:rsidP="00F12C45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geimpft</w:t>
                      </w:r>
                      <w:r w:rsidR="00466DE1"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nicht geimpft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ab/>
                      </w:r>
                      <w:r w:rsidRP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sym w:font="Wingdings" w:char="F0A6"/>
                      </w:r>
                      <w:r w:rsidR="00466DE1">
                        <w:rPr>
                          <w:rFonts w:ascii="Arial Narrow" w:hAnsi="Arial Narrow" w:cs="Arial"/>
                          <w:color w:val="000000"/>
                          <w:sz w:val="18"/>
                          <w:szCs w:val="16"/>
                        </w:rPr>
                        <w:t xml:space="preserve"> </w:t>
                      </w:r>
                      <w:r w:rsidR="00F12C45" w:rsidRPr="00466DE1">
                        <w:rPr>
                          <w:rFonts w:ascii="Arial Narrow" w:hAnsi="Arial Narrow" w:cstheme="minorHAnsi"/>
                          <w:sz w:val="20"/>
                        </w:rPr>
                        <w:t>Impfstatus unbekannt</w:t>
                      </w:r>
                    </w:p>
                    <w:p w:rsidR="00D73B62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Anzahl der Dosen:</w:t>
                      </w:r>
                      <w:r w:rsidR="005B603D" w:rsidRPr="00466DE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2D0282" w:rsidRPr="00466DE1">
                        <w:rPr>
                          <w:rFonts w:ascii="Arial Narrow" w:hAnsi="Arial Narrow"/>
                          <w:sz w:val="20"/>
                        </w:rPr>
                        <w:t>……</w:t>
                      </w:r>
                      <w:r w:rsidR="005B603D" w:rsidRPr="00466DE1">
                        <w:rPr>
                          <w:rFonts w:ascii="Arial Narrow" w:hAnsi="Arial Narrow"/>
                          <w:sz w:val="20"/>
                        </w:rPr>
                        <w:t>Datum der letzten Impfung: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 xml:space="preserve"> ……/…</w:t>
                      </w:r>
                      <w:r w:rsidR="00656C59" w:rsidRPr="00466DE1">
                        <w:rPr>
                          <w:rFonts w:ascii="Arial Narrow" w:hAnsi="Arial Narrow"/>
                          <w:sz w:val="20"/>
                        </w:rPr>
                        <w:t>..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>/……</w:t>
                      </w:r>
                      <w:r w:rsidR="002D0282">
                        <w:rPr>
                          <w:rFonts w:ascii="Arial Narrow" w:hAnsi="Arial Narrow"/>
                          <w:sz w:val="20"/>
                        </w:rPr>
                        <w:t>…</w:t>
                      </w:r>
                    </w:p>
                    <w:p w:rsidR="00656C59" w:rsidRPr="00466DE1" w:rsidRDefault="00656C59" w:rsidP="00656C59">
                      <w:pPr>
                        <w:pStyle w:val="KeinLeerraum"/>
                        <w:ind w:left="3545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    Tag      Monat      Jahr</w:t>
                      </w:r>
                    </w:p>
                    <w:p w:rsidR="00F12C45" w:rsidRPr="00466DE1" w:rsidRDefault="00F12C45" w:rsidP="00F12C45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Impfstoff:</w:t>
                      </w:r>
                      <w:r w:rsidR="00850E80"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BA0B9F" w:rsidRPr="00466DE1">
                        <w:rPr>
                          <w:rFonts w:ascii="Arial Narrow" w:hAnsi="Arial Narrow"/>
                          <w:sz w:val="14"/>
                        </w:rPr>
                        <w:t>……………………………………</w:t>
                      </w:r>
                      <w:r w:rsidR="00656C59" w:rsidRPr="00466DE1">
                        <w:rPr>
                          <w:rFonts w:ascii="Arial Narrow" w:hAnsi="Arial Narrow"/>
                          <w:sz w:val="14"/>
                        </w:rPr>
                        <w:t>……………………………………………………</w:t>
                      </w:r>
                      <w:r w:rsidR="00850E80" w:rsidRPr="00466DE1">
                        <w:rPr>
                          <w:rFonts w:ascii="Arial Narrow" w:hAnsi="Arial Narrow"/>
                          <w:sz w:val="14"/>
                        </w:rPr>
                        <w:tab/>
                      </w:r>
                    </w:p>
                    <w:p w:rsidR="00F12C45" w:rsidRDefault="00F12C4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876717" wp14:editId="478AA789">
                <wp:simplePos x="0" y="0"/>
                <wp:positionH relativeFrom="column">
                  <wp:posOffset>-454660</wp:posOffset>
                </wp:positionH>
                <wp:positionV relativeFrom="paragraph">
                  <wp:posOffset>229870</wp:posOffset>
                </wp:positionV>
                <wp:extent cx="6849110" cy="1963420"/>
                <wp:effectExtent l="0" t="0" r="27940" b="17780"/>
                <wp:wrapThrough wrapText="bothSides">
                  <wp:wrapPolygon edited="0">
                    <wp:start x="0" y="0"/>
                    <wp:lineTo x="0" y="21586"/>
                    <wp:lineTo x="21628" y="21586"/>
                    <wp:lineTo x="21628" y="0"/>
                    <wp:lineTo x="0" y="0"/>
                  </wp:wrapPolygon>
                </wp:wrapThrough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196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267B32" w:rsidRDefault="00466DE1" w:rsidP="00F12C45">
                            <w:pPr>
                              <w:pStyle w:val="KeinLeerraum"/>
                              <w:tabs>
                                <w:tab w:val="left" w:pos="2835"/>
                              </w:tabs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Betroffene Person:                       </w:t>
                            </w:r>
                            <w:r w:rsidR="005E53D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weiblich   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BA0B9F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männlich    </w:t>
                            </w:r>
                            <w:r w:rsidR="00F34CDA" w:rsidRPr="00466DE1">
                              <w:rPr>
                                <w:rFonts w:ascii="Arial Narrow" w:hAnsi="Arial Narrow"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divers</w:t>
                            </w:r>
                          </w:p>
                          <w:p w:rsidR="00667FFC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>(Vorname, Name, Anschrift</w:t>
                            </w:r>
                            <w:r w:rsidR="00667FFC" w:rsidRPr="00466DE1">
                              <w:rPr>
                                <w:rFonts w:ascii="Arial Narrow" w:hAnsi="Arial Narrow"/>
                                <w:sz w:val="14"/>
                              </w:rPr>
                              <w:t>, Telefonnummer, E-Mail-Adresse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  <w:r w:rsidR="00267B32">
                              <w:rPr>
                                <w:rFonts w:ascii="Arial Narrow" w:hAnsi="Arial Narrow"/>
                                <w:sz w:val="12"/>
                              </w:rPr>
                              <w:tab/>
                            </w:r>
                          </w:p>
                          <w:p w:rsidR="00667FFC" w:rsidRDefault="00667FFC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Default="00F12C45" w:rsidP="00667FFC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67FFC" w:rsidRDefault="00667FFC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5B603D" w:rsidRDefault="005B603D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5B603D" w:rsidRDefault="005B603D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656C59" w:rsidRDefault="00656C59" w:rsidP="00667FFC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12C45" w:rsidRPr="00466DE1" w:rsidRDefault="00667FFC" w:rsidP="00466DE1">
                            <w:pPr>
                              <w:pStyle w:val="KeinLeerraum"/>
                              <w:ind w:left="2127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eburtsdatum   ……/……./……</w:t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F12C45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56C59" w:rsidRDefault="00667FFC" w:rsidP="00656C59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E53DC">
                              <w:t xml:space="preserve">        </w:t>
                            </w:r>
                            <w:r>
                              <w:t xml:space="preserve"> </w:t>
                            </w:r>
                            <w:r w:rsidRPr="00667FFC"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 w:rsidR="00656C59" w:rsidRPr="00656C59" w:rsidRDefault="005E53DC" w:rsidP="00656C59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67FFC" w:rsidRPr="00466DE1" w:rsidRDefault="002955C6" w:rsidP="00667FFC">
                            <w:pPr>
                              <w:tabs>
                                <w:tab w:val="left" w:pos="709"/>
                              </w:tabs>
                              <w:ind w:left="2835" w:hanging="2835"/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Bei nosokomialen Ausbrüchen</w:t>
                            </w:r>
                            <w:r w:rsidR="00133D95" w:rsidRP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 xml:space="preserve"> lediglich Geschlecht sowie Monat/J</w:t>
                            </w:r>
                            <w:r w:rsidR="00466DE1">
                              <w:rPr>
                                <w:rFonts w:ascii="Arial Narrow" w:hAnsi="Arial Narrow"/>
                                <w:color w:val="FF0000"/>
                                <w:sz w:val="14"/>
                              </w:rPr>
                              <w:t>ahr des Geburtsdatums ausfüllen.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left:0;text-align:left;margin-left:-35.8pt;margin-top:18.1pt;width:539.3pt;height:15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" fillcolor="white [3201]" strokeweight=".5pt">
                <v:textbox>
                  <w:txbxContent>
                    <w:p w:rsidR="00F12C45" w:rsidRPr="00267B32" w:rsidRDefault="00466DE1" w:rsidP="00F12C45">
                      <w:pPr>
                        <w:pStyle w:val="KeinLeerraum"/>
                        <w:tabs>
                          <w:tab w:val="left" w:pos="2835"/>
                        </w:tabs>
                        <w:rPr>
                          <w:rFonts w:ascii="Arial Narrow" w:hAnsi="Arial Narrow"/>
                          <w:sz w:val="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 xml:space="preserve">Betroffene Person:                       </w:t>
                      </w:r>
                      <w:r w:rsidR="005E53D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weiblich   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BA0B9F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männlich    </w:t>
                      </w:r>
                      <w:r w:rsidR="00F34CDA" w:rsidRPr="00466DE1">
                        <w:rPr>
                          <w:rFonts w:ascii="Arial Narrow" w:hAnsi="Arial Narrow"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divers</w:t>
                      </w:r>
                    </w:p>
                    <w:p w:rsidR="00667FFC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 w:rsidRPr="00466DE1">
                        <w:rPr>
                          <w:rFonts w:ascii="Arial Narrow" w:hAnsi="Arial Narrow"/>
                          <w:sz w:val="14"/>
                        </w:rPr>
                        <w:t>(Vorname, Name, Anschrift</w:t>
                      </w:r>
                      <w:r w:rsidR="00667FFC" w:rsidRPr="00466DE1">
                        <w:rPr>
                          <w:rFonts w:ascii="Arial Narrow" w:hAnsi="Arial Narrow"/>
                          <w:sz w:val="14"/>
                        </w:rPr>
                        <w:t>, Telefonnummer, E-Mail-Adresse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  <w:r w:rsidR="00267B32">
                        <w:rPr>
                          <w:rFonts w:ascii="Arial Narrow" w:hAnsi="Arial Narrow"/>
                          <w:sz w:val="12"/>
                        </w:rPr>
                        <w:tab/>
                      </w:r>
                    </w:p>
                    <w:p w:rsidR="00667FFC" w:rsidRDefault="00667FFC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Default="00F12C45" w:rsidP="00667FFC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67FFC" w:rsidRDefault="00667FFC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B603D" w:rsidRDefault="005B603D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5B603D" w:rsidRDefault="005B603D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656C59" w:rsidRDefault="00656C59" w:rsidP="00667FFC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12C45" w:rsidRPr="00466DE1" w:rsidRDefault="00667FFC" w:rsidP="00466DE1">
                      <w:pPr>
                        <w:pStyle w:val="KeinLeerraum"/>
                        <w:ind w:left="2127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G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eburtsdatum   ……/……./……</w:t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F12C45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:rsidR="00656C59" w:rsidRDefault="00667FFC" w:rsidP="00656C59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E53DC">
                        <w:t xml:space="preserve">        </w:t>
                      </w:r>
                      <w:r>
                        <w:t xml:space="preserve"> </w:t>
                      </w:r>
                      <w:r w:rsidRPr="00667FFC"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 w:rsidR="00656C59" w:rsidRPr="00656C59" w:rsidRDefault="005E53DC" w:rsidP="00656C59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67FFC" w:rsidRPr="00466DE1" w:rsidRDefault="002955C6" w:rsidP="00667FFC">
                      <w:pPr>
                        <w:tabs>
                          <w:tab w:val="left" w:pos="709"/>
                        </w:tabs>
                        <w:ind w:left="2835" w:hanging="2835"/>
                        <w:rPr>
                          <w:rFonts w:ascii="Arial Narrow" w:hAnsi="Arial Narrow"/>
                          <w:color w:val="FF0000"/>
                          <w:sz w:val="14"/>
                        </w:rPr>
                      </w:pPr>
                      <w:r w:rsidRP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>Bei nosokomialen Ausbrüchen</w:t>
                      </w:r>
                      <w:r w:rsidR="00133D95" w:rsidRP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 xml:space="preserve"> lediglich Geschlecht sowie Monat/J</w:t>
                      </w:r>
                      <w:r w:rsidR="00466DE1">
                        <w:rPr>
                          <w:rFonts w:ascii="Arial Narrow" w:hAnsi="Arial Narrow"/>
                          <w:color w:val="FF0000"/>
                          <w:sz w:val="14"/>
                        </w:rPr>
                        <w:t>ahr des Geburtsdatums ausfüllen.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1678E" w:rsidRPr="002B79F6">
        <w:rPr>
          <w:rFonts w:ascii="Arial" w:hAnsi="Arial" w:cs="Arial"/>
          <w:b/>
          <w:sz w:val="28"/>
        </w:rPr>
        <w:t>Meldepflichtige Krankheit gemäß §</w:t>
      </w:r>
      <w:r w:rsidR="005B603D">
        <w:rPr>
          <w:rFonts w:ascii="Arial" w:hAnsi="Arial" w:cs="Arial"/>
          <w:b/>
          <w:sz w:val="28"/>
        </w:rPr>
        <w:t xml:space="preserve"> </w:t>
      </w:r>
      <w:r w:rsidR="0041678E" w:rsidRPr="002B79F6">
        <w:rPr>
          <w:rFonts w:ascii="Arial" w:hAnsi="Arial" w:cs="Arial"/>
          <w:b/>
          <w:sz w:val="28"/>
        </w:rPr>
        <w:t>6 IfSG</w:t>
      </w:r>
    </w:p>
    <w:p w:rsidR="0041678E" w:rsidRDefault="00656C59" w:rsidP="0041678E"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CF0618" wp14:editId="38296810">
                <wp:simplePos x="0" y="0"/>
                <wp:positionH relativeFrom="column">
                  <wp:posOffset>3067905</wp:posOffset>
                </wp:positionH>
                <wp:positionV relativeFrom="paragraph">
                  <wp:posOffset>-587237</wp:posOffset>
                </wp:positionV>
                <wp:extent cx="3329305" cy="535305"/>
                <wp:effectExtent l="0" t="0" r="23495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03D" w:rsidRPr="00466DE1" w:rsidRDefault="000F013E" w:rsidP="005B603D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18"/>
                              </w:rPr>
                              <w:t>Zugehörigkeit zur Bundeswehr</w:t>
                            </w:r>
                          </w:p>
                          <w:p w:rsidR="00BA0B9F" w:rsidRPr="00466DE1" w:rsidRDefault="00BA0B9F" w:rsidP="00BA0B9F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Soldat/Bundeswehrangehöriger</w:t>
                            </w:r>
                          </w:p>
                          <w:p w:rsidR="00BA0B9F" w:rsidRPr="00466DE1" w:rsidRDefault="00BA0B9F" w:rsidP="00BA0B9F">
                            <w:pPr>
                              <w:pStyle w:val="KeinLeerraum"/>
                              <w:rPr>
                                <w:rFonts w:ascii="Arial Narrow" w:hAnsi="Arial Narrow" w:cstheme="minorHAnsi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sym w:font="Wingdings" w:char="F0A6"/>
                            </w:r>
                            <w:r w:rsidRPr="00466DE1">
                              <w:rPr>
                                <w:rFonts w:ascii="Arial Narrow" w:hAnsi="Arial Narrow" w:cstheme="minorHAnsi"/>
                                <w:sz w:val="20"/>
                              </w:rPr>
                              <w:t xml:space="preserve"> Zivilperson (untergebracht/tätig in Bundeswehreinrichtung)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left:0;text-align:left;margin-left:241.55pt;margin-top:-46.25pt;width:26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" fillcolor="white [3201]" strokeweight=".5pt">
                <v:textbox>
                  <w:txbxContent>
                    <w:p w:rsidR="005B603D" w:rsidRPr="00466DE1" w:rsidRDefault="000F013E" w:rsidP="005B603D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18"/>
                        </w:rPr>
                        <w:t>Zugehörigkeit zur Bundeswehr</w:t>
                      </w:r>
                    </w:p>
                    <w:p w:rsidR="00BA0B9F" w:rsidRPr="00466DE1" w:rsidRDefault="00BA0B9F" w:rsidP="00BA0B9F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t xml:space="preserve"> Soldat/Bundeswehrangehöriger</w:t>
                      </w:r>
                    </w:p>
                    <w:p w:rsidR="00BA0B9F" w:rsidRPr="00466DE1" w:rsidRDefault="00BA0B9F" w:rsidP="00BA0B9F">
                      <w:pPr>
                        <w:pStyle w:val="KeinLeerraum"/>
                        <w:rPr>
                          <w:rFonts w:ascii="Arial Narrow" w:hAnsi="Arial Narrow" w:cstheme="minorHAnsi"/>
                          <w:sz w:val="20"/>
                        </w:rPr>
                      </w:pP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sym w:font="Wingdings" w:char="F0A6"/>
                      </w:r>
                      <w:r w:rsidRPr="00466DE1">
                        <w:rPr>
                          <w:rFonts w:ascii="Arial Narrow" w:hAnsi="Arial Narrow" w:cstheme="minorHAnsi"/>
                          <w:sz w:val="20"/>
                        </w:rPr>
                        <w:t xml:space="preserve"> Zivilperson (untergebracht/tätig in Bundeswehreinrichtung)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2DF9A" wp14:editId="2F18EA58">
                <wp:simplePos x="0" y="0"/>
                <wp:positionH relativeFrom="column">
                  <wp:posOffset>3067685</wp:posOffset>
                </wp:positionH>
                <wp:positionV relativeFrom="paragraph">
                  <wp:posOffset>-54610</wp:posOffset>
                </wp:positionV>
                <wp:extent cx="3329305" cy="1001395"/>
                <wp:effectExtent l="0" t="0" r="23495" b="273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05" w:rsidRPr="00C21B41" w:rsidRDefault="00F34CDA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Verdacht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 w:rsidRPr="00C21B4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Diagnose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ab/>
                            </w: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6F0F05" w:rsidRPr="00C21B4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Tod </w:t>
                            </w:r>
                          </w:p>
                          <w:p w:rsidR="006F0F05" w:rsidRPr="00466DE1" w:rsidRDefault="00D73B62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Datum der Verdachts-/Diagnose: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./……</w:t>
                            </w: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(Tag/Monat/Jahr)</w:t>
                            </w:r>
                          </w:p>
                          <w:p w:rsidR="006F0F05" w:rsidRPr="00466DE1" w:rsidRDefault="006F0F05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Erkrankungsbeginn:</w:t>
                            </w:r>
                            <w:r w:rsidR="00D73B62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</w:rPr>
                              <w:t xml:space="preserve">   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…/……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(Tag/Monat/Jahr)</w:t>
                            </w:r>
                          </w:p>
                          <w:p w:rsidR="00D73B62" w:rsidRPr="00466DE1" w:rsidRDefault="00D73B62" w:rsidP="00D73B62">
                            <w:pPr>
                              <w:pStyle w:val="KeinLeerraum"/>
                              <w:tabs>
                                <w:tab w:val="left" w:pos="2552"/>
                              </w:tabs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</w:rPr>
                              <w:t>Todesdatum:</w:t>
                            </w:r>
                            <w:r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14"/>
                              </w:rPr>
                              <w:t xml:space="preserve">     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/…</w:t>
                            </w:r>
                            <w:r w:rsidR="00A22351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..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…/……</w:t>
                            </w:r>
                            <w:r w:rsidR="006978F6" w:rsidRPr="00466DE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 xml:space="preserve"> (Tag/Monat/Jahr)</w:t>
                            </w:r>
                          </w:p>
                          <w:p w:rsidR="006F0F05" w:rsidRPr="00466DE1" w:rsidRDefault="00466DE1" w:rsidP="00466DE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Infektionszeitpunkt/-raum</w:t>
                            </w:r>
                            <w:r w:rsidR="006F0F05" w:rsidRPr="00466DE1">
                              <w:rPr>
                                <w:rFonts w:ascii="Arial Narrow" w:hAnsi="Arial Narrow"/>
                                <w:sz w:val="20"/>
                              </w:rPr>
                              <w:t>:</w:t>
                            </w:r>
                            <w:r w:rsidRPr="00466DE1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left:0;text-align:left;margin-left:241.55pt;margin-top:-4.3pt;width:262.15pt;height:7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" fillcolor="white [3201]" strokeweight=".5pt">
                <v:textbox>
                  <w:txbxContent>
                    <w:p w:rsidR="006F0F05" w:rsidRPr="00C21B41" w:rsidRDefault="00F34CDA" w:rsidP="006F0F05">
                      <w:pPr>
                        <w:pStyle w:val="KeinLeerraum"/>
                        <w:rPr>
                          <w:rFonts w:ascii="Arial Narrow" w:hAnsi="Arial Narrow"/>
                          <w:sz w:val="10"/>
                        </w:rPr>
                      </w:pP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>
                        <w:rPr>
                          <w:rFonts w:ascii="Arial Narrow" w:hAnsi="Arial Narrow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Verdacht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 w:rsidRPr="00C21B4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Klinische Diagnose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ab/>
                      </w: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6F0F05" w:rsidRPr="00C21B4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Tod </w:t>
                      </w:r>
                    </w:p>
                    <w:p w:rsidR="006F0F05" w:rsidRPr="00466DE1" w:rsidRDefault="00D73B62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  <w:szCs w:val="18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Datum der Verdachts-/Diagnose: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./……</w:t>
                      </w:r>
                      <w:r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(Tag/Monat/Jahr)</w:t>
                      </w:r>
                    </w:p>
                    <w:p w:rsidR="006F0F05" w:rsidRPr="00466DE1" w:rsidRDefault="006F0F05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Erkrankungsbeginn:</w:t>
                      </w:r>
                      <w:r w:rsidR="00D73B62" w:rsidRPr="00466DE1"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 w:rsidR="00435169" w:rsidRPr="00466DE1">
                        <w:rPr>
                          <w:rFonts w:ascii="Arial Narrow" w:hAnsi="Arial Narrow"/>
                          <w:sz w:val="20"/>
                        </w:rPr>
                        <w:t xml:space="preserve">  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</w:rPr>
                        <w:t xml:space="preserve">   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…/……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(Tag/Monat/Jahr)</w:t>
                      </w:r>
                    </w:p>
                    <w:p w:rsidR="00D73B62" w:rsidRPr="00466DE1" w:rsidRDefault="00D73B62" w:rsidP="00D73B62">
                      <w:pPr>
                        <w:pStyle w:val="KeinLeerraum"/>
                        <w:tabs>
                          <w:tab w:val="left" w:pos="2552"/>
                        </w:tabs>
                        <w:rPr>
                          <w:rFonts w:ascii="Arial Narrow" w:hAnsi="Arial Narrow"/>
                          <w:sz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</w:rPr>
                        <w:t>Todesdatum:</w:t>
                      </w:r>
                      <w:r w:rsidRPr="00466DE1">
                        <w:rPr>
                          <w:rFonts w:ascii="Arial Narrow" w:hAnsi="Arial Narrow"/>
                          <w:sz w:val="14"/>
                        </w:rPr>
                        <w:t xml:space="preserve"> </w:t>
                      </w:r>
                      <w:r w:rsidR="00435169" w:rsidRPr="00466DE1">
                        <w:rPr>
                          <w:rFonts w:ascii="Arial Narrow" w:hAnsi="Arial Narrow"/>
                          <w:sz w:val="14"/>
                        </w:rPr>
                        <w:t xml:space="preserve">     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/…</w:t>
                      </w:r>
                      <w:r w:rsidR="00A22351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..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>…/……</w:t>
                      </w:r>
                      <w:r w:rsidR="006978F6" w:rsidRPr="00466DE1">
                        <w:rPr>
                          <w:rFonts w:ascii="Arial Narrow" w:hAnsi="Arial Narrow"/>
                          <w:sz w:val="20"/>
                          <w:szCs w:val="18"/>
                        </w:rPr>
                        <w:t xml:space="preserve"> (Tag/Monat/Jahr)</w:t>
                      </w:r>
                    </w:p>
                    <w:p w:rsidR="006F0F05" w:rsidRPr="00466DE1" w:rsidRDefault="00466DE1" w:rsidP="00466DE1">
                      <w:pPr>
                        <w:pStyle w:val="KeinLeerraum"/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Infektionszeitpunkt/-raum</w:t>
                      </w:r>
                      <w:r w:rsidR="006F0F05" w:rsidRPr="00466DE1">
                        <w:rPr>
                          <w:rFonts w:ascii="Arial Narrow" w:hAnsi="Arial Narrow"/>
                          <w:sz w:val="20"/>
                        </w:rPr>
                        <w:t>:</w:t>
                      </w:r>
                      <w:r w:rsidRPr="00466DE1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>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2EBD0" wp14:editId="417D6D18">
                <wp:simplePos x="0" y="0"/>
                <wp:positionH relativeFrom="column">
                  <wp:posOffset>-454660</wp:posOffset>
                </wp:positionH>
                <wp:positionV relativeFrom="paragraph">
                  <wp:posOffset>-54610</wp:posOffset>
                </wp:positionV>
                <wp:extent cx="3519170" cy="1001395"/>
                <wp:effectExtent l="0" t="0" r="24130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170" cy="100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C45" w:rsidRPr="00C21B41" w:rsidRDefault="00F12C45" w:rsidP="0041678E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Meldende Person</w:t>
                            </w:r>
                          </w:p>
                          <w:p w:rsidR="00F12C45" w:rsidRPr="00466DE1" w:rsidRDefault="00F12C45" w:rsidP="0041678E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466DE1"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(Ärztin/Arzt, Praxis, Krankenhaus, Anschrift, Telefonnummer, E-Mail</w:t>
                            </w:r>
                            <w:r w:rsidR="006F0F05" w:rsidRPr="00466DE1">
                              <w:rPr>
                                <w:rFonts w:ascii="Arial Narrow" w:hAnsi="Arial Narrow" w:cs="Arial"/>
                                <w:color w:val="000000"/>
                                <w:sz w:val="14"/>
                                <w:szCs w:val="12"/>
                              </w:rPr>
                              <w:t>-Adresse)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1" type="#_x0000_t202" style="position:absolute;left:0;text-align:left;margin-left:-35.8pt;margin-top:-4.3pt;width:277.1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" fillcolor="white [3201]" strokeweight=".5pt">
                <v:textbox>
                  <w:txbxContent>
                    <w:p w:rsidR="00F12C45" w:rsidRPr="00C21B41" w:rsidRDefault="00F12C45" w:rsidP="0041678E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>Meldende Person</w:t>
                      </w:r>
                    </w:p>
                    <w:p w:rsidR="00F12C45" w:rsidRPr="00466DE1" w:rsidRDefault="00F12C45" w:rsidP="0041678E">
                      <w:pPr>
                        <w:pStyle w:val="KeinLeerraum"/>
                        <w:rPr>
                          <w:sz w:val="24"/>
                        </w:rPr>
                      </w:pPr>
                      <w:r w:rsidRPr="00466DE1"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(Ärztin/Arzt, Praxis, Krankenhaus, Anschrift, Telefonnummer, E-Mail</w:t>
                      </w:r>
                      <w:r w:rsidR="006F0F05" w:rsidRPr="00466DE1">
                        <w:rPr>
                          <w:rFonts w:ascii="Arial Narrow" w:hAnsi="Arial Narrow" w:cs="Arial"/>
                          <w:color w:val="000000"/>
                          <w:sz w:val="14"/>
                          <w:szCs w:val="12"/>
                        </w:rPr>
                        <w:t>-Adresse)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133D95" w:rsidRDefault="00133D95" w:rsidP="00133D95">
      <w:pPr>
        <w:pStyle w:val="KeinLeerraum"/>
        <w:rPr>
          <w:rFonts w:ascii="Arial" w:hAnsi="Arial" w:cs="Arial"/>
          <w:b/>
          <w:sz w:val="28"/>
        </w:rPr>
      </w:pPr>
    </w:p>
    <w:p w:rsidR="002B79F6" w:rsidRDefault="00FE58DE" w:rsidP="0041678E">
      <w:pPr>
        <w:ind w:left="-709" w:right="-70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3CD1CD" wp14:editId="504999C3">
                <wp:simplePos x="0" y="0"/>
                <wp:positionH relativeFrom="column">
                  <wp:posOffset>-447040</wp:posOffset>
                </wp:positionH>
                <wp:positionV relativeFrom="paragraph">
                  <wp:posOffset>175260</wp:posOffset>
                </wp:positionV>
                <wp:extent cx="6872605" cy="1025525"/>
                <wp:effectExtent l="0" t="0" r="4445" b="31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605" cy="1025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169" w:rsidRPr="00656C59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</w:pPr>
                            <w:r w:rsidRPr="00656C59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Klinische Informationen</w:t>
                            </w:r>
                          </w:p>
                          <w:p w:rsidR="00A5444B" w:rsidRPr="00466DE1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Krankheit: …………………………………………………………………………………...      </w:t>
                            </w:r>
                          </w:p>
                          <w:p w:rsidR="00A5444B" w:rsidRPr="00466DE1" w:rsidRDefault="00A5444B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35169" w:rsidRPr="00466DE1" w:rsidRDefault="00435169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Erreger, Typ:</w:t>
                            </w:r>
                            <w:r w:rsidR="00C14403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</w:t>
                            </w:r>
                            <w:r w:rsidR="00A5444B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:rsidR="00A5444B" w:rsidRPr="00466DE1" w:rsidRDefault="00A5444B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435169" w:rsidRPr="00466DE1" w:rsidRDefault="00C93338" w:rsidP="00435169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Symptome</w:t>
                            </w:r>
                            <w:r w:rsidR="00476BE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6BE7" w:rsidRPr="00476B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(s. auch Rückseite)</w:t>
                            </w:r>
                            <w:r w:rsidR="00435169" w:rsidRPr="00476BE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:</w:t>
                            </w:r>
                            <w:r w:rsidR="00435169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………………………………………………………………………………………………………………………………………</w:t>
                            </w:r>
                            <w:r w:rsidR="00C14403"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32" style="position:absolute;left:0;text-align:left;margin-left:-35.2pt;margin-top:13.8pt;width:541.15pt;height:80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" fillcolor="white [3201]" stroked="f" strokeweight="2pt">
                <v:textbox>
                  <w:txbxContent>
                    <w:p w:rsidR="00435169" w:rsidRPr="00656C59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</w:rPr>
                      </w:pPr>
                      <w:r w:rsidRPr="00656C59">
                        <w:rPr>
                          <w:rFonts w:ascii="Arial Narrow" w:hAnsi="Arial Narrow"/>
                          <w:b/>
                          <w:sz w:val="20"/>
                        </w:rPr>
                        <w:t>Klinische Informationen</w:t>
                      </w:r>
                    </w:p>
                    <w:p w:rsidR="00A5444B" w:rsidRPr="00466DE1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Krankheit: …………………………………………………………………………………...      </w:t>
                      </w:r>
                    </w:p>
                    <w:p w:rsidR="00A5444B" w:rsidRPr="00466DE1" w:rsidRDefault="00A5444B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35169" w:rsidRPr="00466DE1" w:rsidRDefault="00435169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Erreger, Typ:</w:t>
                      </w:r>
                      <w:r w:rsidR="00C14403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</w:t>
                      </w:r>
                      <w:r w:rsidR="00A5444B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…………….</w:t>
                      </w:r>
                    </w:p>
                    <w:p w:rsidR="00A5444B" w:rsidRPr="00466DE1" w:rsidRDefault="00A5444B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435169" w:rsidRPr="00466DE1" w:rsidRDefault="00C93338" w:rsidP="00435169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Symptome</w:t>
                      </w:r>
                      <w:r w:rsidR="00476BE7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76BE7" w:rsidRPr="00476BE7">
                        <w:rPr>
                          <w:rFonts w:ascii="Arial Narrow" w:hAnsi="Arial Narrow"/>
                          <w:sz w:val="14"/>
                          <w:szCs w:val="14"/>
                        </w:rPr>
                        <w:t>(s. auch Rückseite)</w:t>
                      </w:r>
                      <w:r w:rsidR="00435169" w:rsidRPr="00476BE7">
                        <w:rPr>
                          <w:rFonts w:ascii="Arial Narrow" w:hAnsi="Arial Narrow"/>
                          <w:sz w:val="14"/>
                          <w:szCs w:val="14"/>
                        </w:rPr>
                        <w:t>:</w:t>
                      </w:r>
                      <w:r w:rsidR="00435169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………………………………………………………………………………………………………………………………………</w:t>
                      </w:r>
                      <w:r w:rsidR="00C14403"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A5444B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71C6A6" wp14:editId="3EDE7BB6">
                <wp:simplePos x="0" y="0"/>
                <wp:positionH relativeFrom="column">
                  <wp:posOffset>3550561</wp:posOffset>
                </wp:positionH>
                <wp:positionV relativeFrom="paragraph">
                  <wp:posOffset>231140</wp:posOffset>
                </wp:positionV>
                <wp:extent cx="2846567" cy="667909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567" cy="6679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bei Coronavirus-Krankheit-2019 (COVID-19)</w:t>
                            </w:r>
                          </w:p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Behandl</w:t>
                            </w:r>
                            <w:r w:rsid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ungsergebnis: …………………………………</w:t>
                            </w:r>
                          </w:p>
                          <w:p w:rsidR="00A5444B" w:rsidRPr="00466DE1" w:rsidRDefault="00466DE1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</w:t>
                            </w:r>
                          </w:p>
                          <w:p w:rsidR="00A5444B" w:rsidRPr="00466DE1" w:rsidRDefault="00A5444B" w:rsidP="00A5444B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Serostatus</w:t>
                            </w:r>
                            <w:proofErr w:type="spellEnd"/>
                            <w:r w:rsidRPr="00466DE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 ………………………………………………….</w:t>
                            </w:r>
                          </w:p>
                          <w:p w:rsidR="00A5444B" w:rsidRPr="00466DE1" w:rsidRDefault="00A5444B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3" type="#_x0000_t202" style="position:absolute;left:0;text-align:left;margin-left:279.55pt;margin-top:18.2pt;width:224.15pt;height:52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" fillcolor="#f2f2f2 [3052]" stroked="f" strokeweight=".5pt">
                <v:textbox>
                  <w:txbxContent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bei Coronavirus-Krankheit-2019 (COVID-19)</w:t>
                      </w:r>
                    </w:p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Behandl</w:t>
                      </w:r>
                      <w:r w:rsid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ungsergebnis: …………………………………</w:t>
                      </w:r>
                    </w:p>
                    <w:p w:rsidR="00A5444B" w:rsidRPr="00466DE1" w:rsidRDefault="00466DE1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</w:t>
                      </w:r>
                    </w:p>
                    <w:p w:rsidR="00A5444B" w:rsidRPr="00466DE1" w:rsidRDefault="00A5444B" w:rsidP="00A5444B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Serostatus</w:t>
                      </w:r>
                      <w:proofErr w:type="spellEnd"/>
                      <w:r w:rsidRPr="00466DE1">
                        <w:rPr>
                          <w:rFonts w:ascii="Arial Narrow" w:hAnsi="Arial Narrow"/>
                          <w:sz w:val="20"/>
                          <w:szCs w:val="20"/>
                        </w:rPr>
                        <w:t>: ………………………………………………….</w:t>
                      </w:r>
                    </w:p>
                    <w:p w:rsidR="00A5444B" w:rsidRPr="00466DE1" w:rsidRDefault="00A5444B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9F6" w:rsidRDefault="002B79F6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133D95" w:rsidP="0041678E">
      <w:pPr>
        <w:ind w:left="-709" w:right="-709"/>
        <w:rPr>
          <w:rFonts w:ascii="Arial" w:hAnsi="Arial" w:cs="Arial"/>
          <w:b/>
          <w:sz w:val="28"/>
        </w:rPr>
      </w:pPr>
    </w:p>
    <w:p w:rsidR="00133D95" w:rsidRDefault="00EC35C3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E8B4E" wp14:editId="29A2F3BF">
                <wp:simplePos x="0" y="0"/>
                <wp:positionH relativeFrom="column">
                  <wp:posOffset>-478376</wp:posOffset>
                </wp:positionH>
                <wp:positionV relativeFrom="paragraph">
                  <wp:posOffset>115073</wp:posOffset>
                </wp:positionV>
                <wp:extent cx="6904410" cy="4071068"/>
                <wp:effectExtent l="0" t="0" r="0" b="571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410" cy="40710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FB2" w:rsidRPr="00E0297F" w:rsidRDefault="00E54FB2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029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Epidemiologische </w:t>
                            </w:r>
                            <w:r w:rsidR="00C93338" w:rsidRPr="00E0297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Informationen</w:t>
                            </w:r>
                          </w:p>
                          <w:p w:rsidR="00C93338" w:rsidRPr="0021600C" w:rsidRDefault="00C93338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5B603D" w:rsidP="00E54FB2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Betroffene Person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ist </w:t>
                            </w:r>
                          </w:p>
                          <w:p w:rsidR="003D020C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im medizinischen Bereich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23 Abs.</w:t>
                            </w:r>
                            <w:r w:rsidR="00B965FC" w:rsidRPr="0021600C">
                              <w:rPr>
                                <w:sz w:val="20"/>
                                <w:szCs w:val="20"/>
                              </w:rPr>
                              <w:t>3 bzw. 5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IfSG)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   </w:t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betreut/untergebracht  </w:t>
                            </w:r>
                          </w:p>
                          <w:p w:rsidR="009B2A2C" w:rsidRPr="0021600C" w:rsidRDefault="009B2A2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3D020C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>in Krankenhaus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/stationärer Pflegeeinrichtung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>von: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 ……………………….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  bis: 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>……………………….</w:t>
                            </w:r>
                          </w:p>
                          <w:p w:rsidR="00267B32" w:rsidRPr="0021600C" w:rsidRDefault="00267B32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426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intensivmedizinische Behandlung </w:t>
                            </w:r>
                            <w:r w:rsidR="00E0297F" w:rsidRPr="0021600C">
                              <w:rPr>
                                <w:sz w:val="20"/>
                                <w:szCs w:val="20"/>
                              </w:rPr>
                              <w:t xml:space="preserve">                    von: ……………………….    bis: ……………………….</w:t>
                            </w:r>
                          </w:p>
                          <w:p w:rsidR="009B2A2C" w:rsidRPr="0021600C" w:rsidRDefault="009B2A2C" w:rsidP="00267B32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3969" w:hanging="328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in Einrichtungen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 xml:space="preserve"> und Unternehmen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36 Abs.1</w:t>
                            </w:r>
                            <w:r w:rsidR="00B965FC" w:rsidRPr="0021600C">
                              <w:rPr>
                                <w:sz w:val="20"/>
                                <w:szCs w:val="20"/>
                              </w:rPr>
                              <w:t xml:space="preserve"> u. 2 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>IfSG)</w:t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</w:t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>betreut/untergebracht</w:t>
                            </w:r>
                          </w:p>
                          <w:p w:rsidR="00833808" w:rsidRPr="0021600C" w:rsidRDefault="00C13FD6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426" w:hanging="1"/>
                              <w:rPr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Schule</w:t>
                            </w:r>
                            <w:r w:rsidR="002C2928" w:rsidRPr="0021600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Kita   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Heim</w:t>
                            </w:r>
                            <w:r w:rsidR="002C2928"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DE">
                              <w:rPr>
                                <w:sz w:val="20"/>
                                <w:szCs w:val="20"/>
                              </w:rPr>
                              <w:t xml:space="preserve">Obdachlosenunterkunft </w:t>
                            </w:r>
                          </w:p>
                          <w:p w:rsidR="00FE58DE" w:rsidRPr="0021600C" w:rsidRDefault="00C13FD6" w:rsidP="00FE58DE">
                            <w:pPr>
                              <w:pStyle w:val="KeinLeerraum"/>
                              <w:ind w:firstLine="425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2909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JVA   </w:t>
                            </w:r>
                            <w:r w:rsidR="002C292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603D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4741C4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Pflegeheim           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sonst. Massenunterkünfte</w:t>
                            </w:r>
                            <w:r w:rsidR="00FE58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58D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9B2A2C" w:rsidRPr="0021600C" w:rsidRDefault="009B2A2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127"/>
                                <w:tab w:val="left" w:pos="2694"/>
                                <w:tab w:val="left" w:pos="3261"/>
                                <w:tab w:val="left" w:pos="4253"/>
                                <w:tab w:val="left" w:pos="4820"/>
                                <w:tab w:val="left" w:pos="5103"/>
                                <w:tab w:val="left" w:pos="5529"/>
                                <w:tab w:val="left" w:pos="6096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93338" w:rsidRPr="0021600C" w:rsidRDefault="00E0297F" w:rsidP="00E0297F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  <w:tab w:val="left" w:pos="4111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im Lebensmittelbereich</w:t>
                            </w:r>
                            <w:r w:rsidR="00833808" w:rsidRPr="0021600C">
                              <w:rPr>
                                <w:sz w:val="20"/>
                                <w:szCs w:val="20"/>
                              </w:rPr>
                              <w:t xml:space="preserve"> (§</w:t>
                            </w:r>
                            <w:r w:rsidR="004741C4" w:rsidRP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3808" w:rsidRPr="0021600C">
                              <w:rPr>
                                <w:sz w:val="20"/>
                                <w:szCs w:val="20"/>
                              </w:rPr>
                              <w:t>42 IfSG)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C35C3" w:rsidRPr="0021600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13FD6" w:rsidRPr="0021600C">
                              <w:rPr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="002160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tätig        </w:t>
                            </w:r>
                          </w:p>
                          <w:p w:rsidR="003D020C" w:rsidRPr="0021600C" w:rsidRDefault="003D020C" w:rsidP="003D020C">
                            <w:pPr>
                              <w:pStyle w:val="AufzhlungTief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67"/>
                                <w:tab w:val="left" w:pos="4395"/>
                              </w:tabs>
                              <w:ind w:left="852" w:hanging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D020C" w:rsidRPr="0021600C" w:rsidRDefault="00C13FD6" w:rsidP="00C13FD6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Teil einer Erkrankungshäufung</w:t>
                            </w:r>
                            <w:r w:rsidR="003D020C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(2 oder mehr Erkrankungen, bei denen ein epidemi</w:t>
                            </w:r>
                            <w:r w:rsidR="00512EB1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scher</w:t>
                            </w:r>
                            <w:r w:rsidR="003D020C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Zusammenhang vermutet wird)</w:t>
                            </w:r>
                          </w:p>
                          <w:p w:rsidR="00C93338" w:rsidRPr="0021600C" w:rsidRDefault="003D020C" w:rsidP="00E0297F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8436"/>
                                <w:tab w:val="clear" w:pos="10481"/>
                                <w:tab w:val="right" w:leader="dot" w:pos="10478"/>
                              </w:tabs>
                              <w:spacing w:before="80"/>
                              <w:ind w:left="340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Erreger, Ausbruchsort und -zeitraum, vermutete Exposition, etc.:  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93338" w:rsidRPr="0021600C">
                              <w:rPr>
                                <w:sz w:val="20"/>
                                <w:szCs w:val="20"/>
                              </w:rPr>
                              <w:t>Ausbruchskennung:</w:t>
                            </w:r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………………………………………………………</w:t>
                            </w:r>
                            <w:r w:rsid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12EB1" w:rsidRPr="0021600C" w:rsidRDefault="00512EB1" w:rsidP="00512EB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3338" w:rsidRPr="0021600C" w:rsidRDefault="00C93338" w:rsidP="00512EB1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93338" w:rsidRPr="0021600C" w:rsidRDefault="00EC35C3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 und weitere Kontaktdaten zur</w:t>
                            </w:r>
                            <w:r w:rsidR="00DA738A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 zum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wahrscheinlichen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Infektions</w:t>
                            </w:r>
                            <w:r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quelle</w:t>
                            </w:r>
                            <w:r w:rsidR="00DA738A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/-umfeld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z.B.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Person, Einrichtung, Gemei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nschaftsunterkunft, 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Aktivität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Produkt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): </w:t>
                            </w:r>
                          </w:p>
                          <w:p w:rsidR="003D020C" w:rsidRPr="0021600C" w:rsidRDefault="003D020C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</w:t>
                            </w:r>
                            <w:r w:rsidR="00A30A66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  <w:r w:rsidR="0027008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  <w:r w:rsidR="00512EB1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C93338" w:rsidRPr="0021600C" w:rsidRDefault="00C93338" w:rsidP="0027008C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DA4917" w:rsidRPr="0021600C" w:rsidRDefault="00A30A66" w:rsidP="00E0297F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Auslands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-)</w:t>
                            </w:r>
                            <w:r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3D020C" w:rsidRPr="0021600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ufenthalt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von:</w:t>
                            </w:r>
                            <w:r w:rsidR="00C1440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………………………. </w:t>
                            </w:r>
                            <w:r w:rsidR="00DA4917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bis: </w:t>
                            </w:r>
                            <w:r w:rsidR="00E0297F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………………………. </w:t>
                            </w:r>
                            <w:r w:rsidR="00C9333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4917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Ort</w:t>
                            </w:r>
                            <w:r w:rsidR="00C93338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/Bundesland </w:t>
                            </w:r>
                            <w:r w:rsidR="00E0297F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</w:t>
                            </w:r>
                            <w:r w:rsid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C93338" w:rsidRPr="0021600C" w:rsidRDefault="002D0282" w:rsidP="00FE58DE">
                            <w:pPr>
                              <w:pStyle w:val="KeinLeerraum"/>
                              <w:ind w:left="4963" w:firstLine="709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Staat</w:t>
                            </w:r>
                            <w:r w:rsidR="00C1440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3D020C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  <w:r w:rsidR="00FE58D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3D020C" w:rsidRDefault="00C13FD6" w:rsidP="0021600C">
                            <w:pPr>
                              <w:pStyle w:val="AufzhlungTiefe0"/>
                              <w:numPr>
                                <w:ilvl w:val="0"/>
                                <w:numId w:val="0"/>
                              </w:numPr>
                            </w:pP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sym w:font="Wingdings" w:char="F0A6"/>
                            </w:r>
                            <w:r w:rsidRPr="0021600C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020C" w:rsidRPr="0021600C">
                              <w:rPr>
                                <w:sz w:val="20"/>
                                <w:szCs w:val="20"/>
                              </w:rPr>
                              <w:t>Blut-, Organ-, Gewebe</w:t>
                            </w:r>
                            <w:r w:rsidR="00052D90" w:rsidRPr="0021600C">
                              <w:rPr>
                                <w:sz w:val="20"/>
                                <w:szCs w:val="20"/>
                              </w:rPr>
                              <w:t>-, Zell</w:t>
                            </w:r>
                            <w:r w:rsidR="00C93338" w:rsidRPr="0021600C">
                              <w:rPr>
                                <w:sz w:val="20"/>
                                <w:szCs w:val="20"/>
                              </w:rPr>
                              <w:t xml:space="preserve">spende in den letzten 6 Monate </w:t>
                            </w:r>
                            <w:proofErr w:type="gramStart"/>
                            <w:r w:rsidR="00C93338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 w:rsidR="00C14403" w:rsidRPr="0021600C">
                              <w:rPr>
                                <w:b w:val="0"/>
                                <w:sz w:val="20"/>
                                <w:szCs w:val="20"/>
                              </w:rPr>
                              <w:t>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34" style="position:absolute;margin-left:-37.65pt;margin-top:9.05pt;width:543.65pt;height:3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" fillcolor="white [3201]" stroked="f" strokeweight="2pt">
                <v:textbox>
                  <w:txbxContent>
                    <w:p w:rsidR="00E54FB2" w:rsidRPr="00E0297F" w:rsidRDefault="00E54FB2" w:rsidP="00E54FB2">
                      <w:pPr>
                        <w:pStyle w:val="KeinLeerraum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0297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Epidemiologische </w:t>
                      </w:r>
                      <w:r w:rsidR="00C93338" w:rsidRPr="00E0297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Informationen</w:t>
                      </w:r>
                    </w:p>
                    <w:p w:rsidR="00C93338" w:rsidRPr="0021600C" w:rsidRDefault="00C93338" w:rsidP="00E54FB2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3D020C" w:rsidRPr="0021600C" w:rsidRDefault="005B603D" w:rsidP="00E54FB2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Betroffene Person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ist </w:t>
                      </w:r>
                    </w:p>
                    <w:p w:rsidR="003D020C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im medizinischen Bereich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23 Abs.</w:t>
                      </w:r>
                      <w:r w:rsidR="00B965FC" w:rsidRPr="0021600C">
                        <w:rPr>
                          <w:sz w:val="20"/>
                          <w:szCs w:val="20"/>
                        </w:rPr>
                        <w:t>3 bzw. 5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IfSG)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tätig           </w:t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betreut/untergebracht  </w:t>
                      </w:r>
                    </w:p>
                    <w:p w:rsidR="009B2A2C" w:rsidRPr="0021600C" w:rsidRDefault="009B2A2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3D020C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>in Krankenhaus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/stationärer Pflegeeinrichtung  </w:t>
                      </w:r>
                      <w:r w:rsidRPr="0021600C">
                        <w:rPr>
                          <w:sz w:val="20"/>
                          <w:szCs w:val="20"/>
                        </w:rPr>
                        <w:t>von: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 ……………………….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  bis: 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>……………………….</w:t>
                      </w:r>
                    </w:p>
                    <w:p w:rsidR="00267B32" w:rsidRPr="0021600C" w:rsidRDefault="00267B32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426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 xml:space="preserve">intensivmedizinische Behandlung </w:t>
                      </w:r>
                      <w:r w:rsidR="00E0297F" w:rsidRPr="0021600C">
                        <w:rPr>
                          <w:sz w:val="20"/>
                          <w:szCs w:val="20"/>
                        </w:rPr>
                        <w:t xml:space="preserve">                    von: ……………………….    bis: ……………………….</w:t>
                      </w:r>
                    </w:p>
                    <w:p w:rsidR="009B2A2C" w:rsidRPr="0021600C" w:rsidRDefault="009B2A2C" w:rsidP="00267B32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3969" w:hanging="3289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253"/>
                        </w:tabs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in Einrichtungen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 xml:space="preserve"> und Unternehmen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36 Abs.1</w:t>
                      </w:r>
                      <w:r w:rsidR="00B965FC" w:rsidRPr="0021600C">
                        <w:rPr>
                          <w:sz w:val="20"/>
                          <w:szCs w:val="20"/>
                        </w:rPr>
                        <w:t xml:space="preserve"> u. 2 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>IfSG)</w:t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tätig </w:t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>betreut/untergebracht</w:t>
                      </w:r>
                    </w:p>
                    <w:p w:rsidR="00833808" w:rsidRPr="0021600C" w:rsidRDefault="00C13FD6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426" w:hanging="1"/>
                        <w:rPr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Schule</w:t>
                      </w:r>
                      <w:r w:rsidR="002C2928" w:rsidRPr="0021600C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Kita    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Heim</w:t>
                      </w:r>
                      <w:r w:rsidR="002C2928"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DE">
                        <w:rPr>
                          <w:sz w:val="20"/>
                          <w:szCs w:val="20"/>
                        </w:rPr>
                        <w:t xml:space="preserve">Obdachlosenunterkunft </w:t>
                      </w:r>
                    </w:p>
                    <w:p w:rsidR="00FE58DE" w:rsidRPr="0021600C" w:rsidRDefault="00C13FD6" w:rsidP="00FE58DE">
                      <w:pPr>
                        <w:pStyle w:val="KeinLeerraum"/>
                        <w:ind w:firstLine="425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DE2909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JVA   </w:t>
                      </w:r>
                      <w:r w:rsidR="002C292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B603D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4741C4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Pflegeheim           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6"/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sonst. Massenunterkünfte</w:t>
                      </w:r>
                      <w:r w:rsidR="00FE58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E58DE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9B2A2C" w:rsidRPr="0021600C" w:rsidRDefault="009B2A2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127"/>
                          <w:tab w:val="left" w:pos="2694"/>
                          <w:tab w:val="left" w:pos="3261"/>
                          <w:tab w:val="left" w:pos="4253"/>
                          <w:tab w:val="left" w:pos="4820"/>
                          <w:tab w:val="left" w:pos="5103"/>
                          <w:tab w:val="left" w:pos="5529"/>
                          <w:tab w:val="left" w:pos="6096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C93338" w:rsidRPr="0021600C" w:rsidRDefault="00E0297F" w:rsidP="00E0297F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  <w:tab w:val="left" w:pos="4111"/>
                        </w:tabs>
                        <w:rPr>
                          <w:b/>
                          <w:sz w:val="20"/>
                          <w:szCs w:val="20"/>
                        </w:rPr>
                      </w:pP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im Lebensmittelbereich</w:t>
                      </w:r>
                      <w:r w:rsidR="00833808" w:rsidRPr="0021600C">
                        <w:rPr>
                          <w:sz w:val="20"/>
                          <w:szCs w:val="20"/>
                        </w:rPr>
                        <w:t xml:space="preserve"> (§</w:t>
                      </w:r>
                      <w:r w:rsidR="004741C4" w:rsidRP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33808" w:rsidRPr="0021600C">
                        <w:rPr>
                          <w:sz w:val="20"/>
                          <w:szCs w:val="20"/>
                        </w:rPr>
                        <w:t>42 IfSG)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 w:rsidRPr="0021600C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EC35C3" w:rsidRPr="0021600C">
                        <w:rPr>
                          <w:sz w:val="20"/>
                          <w:szCs w:val="20"/>
                        </w:rPr>
                        <w:tab/>
                      </w:r>
                      <w:r w:rsidR="00C13FD6" w:rsidRPr="0021600C">
                        <w:rPr>
                          <w:sz w:val="20"/>
                          <w:szCs w:val="20"/>
                        </w:rPr>
                        <w:sym w:font="Wingdings" w:char="F0A6"/>
                      </w:r>
                      <w:r w:rsidR="002160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b/>
                          <w:sz w:val="20"/>
                          <w:szCs w:val="20"/>
                        </w:rPr>
                        <w:t xml:space="preserve">tätig        </w:t>
                      </w:r>
                    </w:p>
                    <w:p w:rsidR="003D020C" w:rsidRPr="0021600C" w:rsidRDefault="003D020C" w:rsidP="003D020C">
                      <w:pPr>
                        <w:pStyle w:val="AufzhlungTiefe1"/>
                        <w:numPr>
                          <w:ilvl w:val="0"/>
                          <w:numId w:val="0"/>
                        </w:numPr>
                        <w:tabs>
                          <w:tab w:val="left" w:pos="567"/>
                          <w:tab w:val="left" w:pos="4395"/>
                        </w:tabs>
                        <w:ind w:left="852" w:hanging="426"/>
                        <w:rPr>
                          <w:sz w:val="20"/>
                          <w:szCs w:val="20"/>
                        </w:rPr>
                      </w:pPr>
                    </w:p>
                    <w:p w:rsidR="003D020C" w:rsidRPr="0021600C" w:rsidRDefault="00C13FD6" w:rsidP="00C13FD6"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rPr>
                          <w:b w:val="0"/>
                          <w:sz w:val="20"/>
                          <w:szCs w:val="20"/>
                        </w:rPr>
                      </w:pP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Teil einer Erkrankungshäufung</w:t>
                      </w:r>
                      <w:r w:rsidR="003D020C" w:rsidRPr="0021600C">
                        <w:rPr>
                          <w:b w:val="0"/>
                          <w:sz w:val="20"/>
                          <w:szCs w:val="20"/>
                        </w:rPr>
                        <w:t xml:space="preserve"> (2 oder mehr Erkrankungen, bei denen ein epidemi</w:t>
                      </w:r>
                      <w:r w:rsidR="00512EB1" w:rsidRPr="0021600C">
                        <w:rPr>
                          <w:b w:val="0"/>
                          <w:sz w:val="20"/>
                          <w:szCs w:val="20"/>
                        </w:rPr>
                        <w:t>scher</w:t>
                      </w:r>
                      <w:r w:rsidR="003D020C" w:rsidRPr="0021600C">
                        <w:rPr>
                          <w:b w:val="0"/>
                          <w:sz w:val="20"/>
                          <w:szCs w:val="20"/>
                        </w:rPr>
                        <w:t xml:space="preserve"> Zusammenhang vermutet wird)</w:t>
                      </w:r>
                    </w:p>
                    <w:p w:rsidR="00C93338" w:rsidRPr="0021600C" w:rsidRDefault="003D020C" w:rsidP="00E0297F">
                      <w:pPr>
                        <w:pStyle w:val="AufzhlungTiefe0"/>
                        <w:numPr>
                          <w:ilvl w:val="0"/>
                          <w:numId w:val="0"/>
                        </w:numPr>
                        <w:tabs>
                          <w:tab w:val="clear" w:pos="8436"/>
                          <w:tab w:val="clear" w:pos="10481"/>
                          <w:tab w:val="right" w:leader="dot" w:pos="10478"/>
                        </w:tabs>
                        <w:spacing w:before="80"/>
                        <w:ind w:left="340"/>
                        <w:rPr>
                          <w:b w:val="0"/>
                          <w:sz w:val="20"/>
                          <w:szCs w:val="20"/>
                        </w:rPr>
                      </w:pPr>
                      <w:r w:rsidRPr="0021600C">
                        <w:rPr>
                          <w:b w:val="0"/>
                          <w:sz w:val="20"/>
                          <w:szCs w:val="20"/>
                        </w:rPr>
                        <w:t xml:space="preserve">Erreger, Ausbruchsort und -zeitraum, vermutete Exposition, etc.:  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 xml:space="preserve">  </w:t>
                      </w:r>
                      <w:r w:rsidR="00C93338" w:rsidRPr="0021600C">
                        <w:rPr>
                          <w:sz w:val="20"/>
                          <w:szCs w:val="20"/>
                        </w:rPr>
                        <w:t>Ausbruchskennung:</w:t>
                      </w:r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 xml:space="preserve"> ………………………………………………………</w:t>
                      </w:r>
                      <w:r w:rsidR="0021600C">
                        <w:rPr>
                          <w:b w:val="0"/>
                          <w:sz w:val="20"/>
                          <w:szCs w:val="20"/>
                        </w:rPr>
                        <w:t>…</w:t>
                      </w:r>
                    </w:p>
                    <w:p w:rsidR="00512EB1" w:rsidRPr="0021600C" w:rsidRDefault="00512EB1" w:rsidP="00512EB1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3338" w:rsidRPr="0021600C" w:rsidRDefault="00C93338" w:rsidP="00512EB1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93338" w:rsidRPr="0021600C" w:rsidRDefault="00EC35C3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 und weitere Kontaktdaten zur</w:t>
                      </w:r>
                      <w:r w:rsidR="00DA738A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/ zum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wahrscheinlichen 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A30A66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Infektions</w:t>
                      </w:r>
                      <w:r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quelle</w:t>
                      </w:r>
                      <w:r w:rsidR="00DA738A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/-umfeld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z.B.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Person, Einrichtung, Gemei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nschaftsunterkunft, 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Aktivität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, Produkt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): </w:t>
                      </w:r>
                    </w:p>
                    <w:p w:rsidR="003D020C" w:rsidRPr="0021600C" w:rsidRDefault="003D020C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</w:t>
                      </w:r>
                      <w:r w:rsidR="00A30A66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</w:t>
                      </w:r>
                      <w:r w:rsidR="0027008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  <w:r w:rsidR="00512EB1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</w:t>
                      </w:r>
                    </w:p>
                    <w:p w:rsidR="00C93338" w:rsidRPr="0021600C" w:rsidRDefault="00C93338" w:rsidP="0027008C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A4917" w:rsidRPr="0021600C" w:rsidRDefault="00A30A66" w:rsidP="00E0297F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Auslands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-)</w:t>
                      </w:r>
                      <w:r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</w:t>
                      </w:r>
                      <w:r w:rsidR="003D020C" w:rsidRPr="0021600C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ufenthalt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von:</w:t>
                      </w:r>
                      <w:r w:rsidR="00C1440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………………………. </w:t>
                      </w:r>
                      <w:r w:rsidR="00DA4917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bis: </w:t>
                      </w:r>
                      <w:r w:rsidR="00E0297F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………………………. </w:t>
                      </w:r>
                      <w:r w:rsidR="00C9333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 w:rsidR="00DA4917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Ort</w:t>
                      </w:r>
                      <w:r w:rsidR="00C93338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/Bundesland </w:t>
                      </w:r>
                      <w:r w:rsidR="00E0297F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</w:t>
                      </w:r>
                      <w:r w:rsid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:rsidR="00C93338" w:rsidRPr="0021600C" w:rsidRDefault="002D0282" w:rsidP="00FE58DE">
                      <w:pPr>
                        <w:pStyle w:val="KeinLeerraum"/>
                        <w:ind w:left="4963" w:firstLine="709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Staat</w:t>
                      </w:r>
                      <w:r w:rsidR="00C1440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 w:rsidR="003D020C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…………………………………………………………………</w:t>
                      </w:r>
                      <w:r w:rsidR="00FE58DE">
                        <w:rPr>
                          <w:rFonts w:ascii="Arial Narrow" w:hAnsi="Arial Narrow"/>
                          <w:sz w:val="20"/>
                          <w:szCs w:val="20"/>
                        </w:rPr>
                        <w:t>…</w:t>
                      </w:r>
                    </w:p>
                    <w:p w:rsidR="003D020C" w:rsidRDefault="00C13FD6" w:rsidP="0021600C">
                      <w:pPr>
                        <w:pStyle w:val="AufzhlungTiefe0"/>
                        <w:numPr>
                          <w:ilvl w:val="0"/>
                          <w:numId w:val="0"/>
                        </w:numPr>
                      </w:pP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sym w:font="Wingdings" w:char="F0A6"/>
                      </w:r>
                      <w:r w:rsidRPr="0021600C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3D020C" w:rsidRPr="0021600C">
                        <w:rPr>
                          <w:sz w:val="20"/>
                          <w:szCs w:val="20"/>
                        </w:rPr>
                        <w:t>Blut-, Organ-, Gewebe</w:t>
                      </w:r>
                      <w:r w:rsidR="00052D90" w:rsidRPr="0021600C">
                        <w:rPr>
                          <w:sz w:val="20"/>
                          <w:szCs w:val="20"/>
                        </w:rPr>
                        <w:t>-, Zell</w:t>
                      </w:r>
                      <w:r w:rsidR="00C93338" w:rsidRPr="0021600C">
                        <w:rPr>
                          <w:sz w:val="20"/>
                          <w:szCs w:val="20"/>
                        </w:rPr>
                        <w:t xml:space="preserve">spende in den letzten 6 Monate </w:t>
                      </w:r>
                      <w:proofErr w:type="gramStart"/>
                      <w:r w:rsidR="00C93338" w:rsidRPr="0021600C">
                        <w:rPr>
                          <w:b w:val="0"/>
                          <w:sz w:val="20"/>
                          <w:szCs w:val="20"/>
                        </w:rPr>
                        <w:t>………………………</w:t>
                      </w:r>
                      <w:r w:rsidR="00C14403" w:rsidRPr="0021600C">
                        <w:rPr>
                          <w:b w:val="0"/>
                          <w:sz w:val="20"/>
                          <w:szCs w:val="20"/>
                        </w:rPr>
                        <w:t>……………………………………………………………….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1467D" wp14:editId="0B09FCA9">
                <wp:simplePos x="0" y="0"/>
                <wp:positionH relativeFrom="column">
                  <wp:posOffset>-445135</wp:posOffset>
                </wp:positionH>
                <wp:positionV relativeFrom="paragraph">
                  <wp:posOffset>115570</wp:posOffset>
                </wp:positionV>
                <wp:extent cx="6796405" cy="0"/>
                <wp:effectExtent l="0" t="0" r="2349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05pt,9.1pt" to="500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" strokecolor="black [3213]" strokeweight="1pt"/>
            </w:pict>
          </mc:Fallback>
        </mc:AlternateContent>
      </w:r>
    </w:p>
    <w:p w:rsidR="00133D95" w:rsidRDefault="002D0282" w:rsidP="00133D95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55B981" wp14:editId="32BA6055">
                <wp:simplePos x="0" y="0"/>
                <wp:positionH relativeFrom="column">
                  <wp:posOffset>4456430</wp:posOffset>
                </wp:positionH>
                <wp:positionV relativeFrom="paragraph">
                  <wp:posOffset>267970</wp:posOffset>
                </wp:positionV>
                <wp:extent cx="232410" cy="904875"/>
                <wp:effectExtent l="0" t="0" r="15240" b="28575"/>
                <wp:wrapNone/>
                <wp:docPr id="19" name="Geschweifte Klammer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904875"/>
                        </a:xfrm>
                        <a:prstGeom prst="rightBrace">
                          <a:avLst>
                            <a:gd name="adj1" fmla="val 86279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9" o:spid="_x0000_s1026" type="#_x0000_t88" style="position:absolute;margin-left:350.9pt;margin-top:21.1pt;width:18.3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" adj="4787" strokecolor="black [3213]"/>
            </w:pict>
          </mc:Fallback>
        </mc:AlternateContent>
      </w:r>
      <w:r w:rsidR="00E0297F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34CE7" wp14:editId="1BBA0B71">
                <wp:simplePos x="0" y="0"/>
                <wp:positionH relativeFrom="column">
                  <wp:posOffset>4618355</wp:posOffset>
                </wp:positionH>
                <wp:positionV relativeFrom="paragraph">
                  <wp:posOffset>222029</wp:posOffset>
                </wp:positionV>
                <wp:extent cx="1871345" cy="1510748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345" cy="1510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Name, Anschrift, Kontaktdaten der Einrichtung</w:t>
                            </w:r>
                            <w:r w:rsidR="00EC35C3"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 des Unternehmens</w:t>
                            </w:r>
                            <w:r w:rsidRPr="0021600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0297F" w:rsidRPr="0021600C" w:rsidRDefault="00E0297F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  <w:p w:rsidR="008D47D6" w:rsidRPr="0021600C" w:rsidRDefault="008D47D6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8D47D6" w:rsidRPr="0021600C" w:rsidRDefault="0021600C" w:rsidP="008D47D6">
                            <w:pPr>
                              <w:pStyle w:val="KeinLeerraum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…………………….…………………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5" type="#_x0000_t202" style="position:absolute;margin-left:363.65pt;margin-top:17.5pt;width:147.35pt;height:11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" fillcolor="white [3201]" stroked="f" strokeweight=".5pt">
                <v:textbox>
                  <w:txbxContent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Name, Anschrift, Kontaktdaten der Einrichtung</w:t>
                      </w:r>
                      <w:r w:rsidR="00EC35C3"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/ des Unternehmens</w:t>
                      </w:r>
                      <w:r w:rsidRPr="0021600C">
                        <w:rPr>
                          <w:rFonts w:ascii="Arial Narrow" w:hAnsi="Arial Narrow"/>
                          <w:sz w:val="20"/>
                          <w:szCs w:val="20"/>
                        </w:rPr>
                        <w:t>:</w:t>
                      </w:r>
                    </w:p>
                    <w:p w:rsidR="00E0297F" w:rsidRPr="0021600C" w:rsidRDefault="00E0297F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  <w:p w:rsidR="008D47D6" w:rsidRPr="0021600C" w:rsidRDefault="008D47D6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8D47D6" w:rsidRPr="0021600C" w:rsidRDefault="0021600C" w:rsidP="008D47D6">
                      <w:pPr>
                        <w:pStyle w:val="KeinLeerraum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…………………….…………………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Pr="00133D95" w:rsidRDefault="00133D95" w:rsidP="00133D95">
      <w:pPr>
        <w:rPr>
          <w:rFonts w:ascii="Arial" w:hAnsi="Arial" w:cs="Arial"/>
          <w:sz w:val="28"/>
        </w:rPr>
      </w:pPr>
    </w:p>
    <w:p w:rsidR="00133D95" w:rsidRDefault="00133D95" w:rsidP="00133D95">
      <w:pPr>
        <w:rPr>
          <w:rFonts w:ascii="Arial" w:hAnsi="Arial" w:cs="Arial"/>
          <w:sz w:val="28"/>
        </w:rPr>
      </w:pPr>
    </w:p>
    <w:p w:rsidR="00133D95" w:rsidRDefault="00C14403" w:rsidP="00133D95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44C825" wp14:editId="50BEDDB3">
                <wp:simplePos x="0" y="0"/>
                <wp:positionH relativeFrom="column">
                  <wp:posOffset>2853055</wp:posOffset>
                </wp:positionH>
                <wp:positionV relativeFrom="paragraph">
                  <wp:posOffset>250825</wp:posOffset>
                </wp:positionV>
                <wp:extent cx="3501390" cy="1380490"/>
                <wp:effectExtent l="0" t="0" r="22860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1380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05" w:rsidRDefault="00A30A66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Wingdings 3" w:hAnsi="Wingdings 3" w:cs="Wingdings 3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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unverzüglich an </w:t>
                            </w:r>
                            <w:r w:rsidR="00B41172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z</w:t>
                            </w:r>
                            <w:r w:rsidR="006F0F05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uständiges Gesundheitsamt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melden</w:t>
                            </w:r>
                            <w:r w:rsidR="004741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(</w:t>
                            </w:r>
                            <w:hyperlink r:id="rId9" w:history="1">
                              <w:r w:rsidR="004741C4" w:rsidRPr="00AD2FCF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0"/>
                                </w:rPr>
                                <w:t>https://tools.rki.de/PLZTool/</w:t>
                              </w:r>
                            </w:hyperlink>
                            <w:r w:rsidR="004741C4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)</w:t>
                            </w:r>
                            <w:r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6F0F05" w:rsidRDefault="006F0F05" w:rsidP="006F0F05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(</w:t>
                            </w:r>
                            <w:r w:rsidR="005C2F86" w:rsidRPr="005521FD">
                              <w:rPr>
                                <w:rFonts w:ascii="Arial Narrow" w:hAnsi="Arial Narrow"/>
                                <w:sz w:val="14"/>
                              </w:rPr>
                              <w:t>Name</w:t>
                            </w:r>
                            <w:r w:rsidR="00FC585F"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, 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Anschrift, </w:t>
                            </w:r>
                            <w:r w:rsidR="00667FFC" w:rsidRPr="005521FD">
                              <w:rPr>
                                <w:rFonts w:ascii="Arial Narrow" w:hAnsi="Arial Narrow"/>
                                <w:sz w:val="14"/>
                              </w:rPr>
                              <w:t>Telefonnummer, E-Mail-Adresse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  <w:r w:rsidR="00F52BE7" w:rsidRPr="005521F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460CCB" w:rsidRPr="00460CCB" w:rsidRDefault="00460CCB" w:rsidP="00460CC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60CCB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  <w:t>Gesundheitsamt Kirchheimbolanden</w:t>
                            </w:r>
                          </w:p>
                          <w:p w:rsidR="00460CCB" w:rsidRPr="00460CCB" w:rsidRDefault="00460CCB" w:rsidP="00460CC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60CCB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  <w:t>Uhlandstraße 2</w:t>
                            </w:r>
                          </w:p>
                          <w:p w:rsidR="00460CCB" w:rsidRPr="00460CCB" w:rsidRDefault="00460CCB" w:rsidP="00460CC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60CCB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  <w:t>67292 Kirchheimbolanden</w:t>
                            </w:r>
                          </w:p>
                          <w:p w:rsidR="00460CCB" w:rsidRPr="00460CCB" w:rsidRDefault="00460CCB" w:rsidP="00460CC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60CCB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  <w:t>Tel.: 06352/710-500</w:t>
                            </w:r>
                          </w:p>
                          <w:p w:rsidR="00460CCB" w:rsidRPr="00460CCB" w:rsidRDefault="00460CCB" w:rsidP="00460CC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460CCB"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de-DE"/>
                              </w:rPr>
                              <w:t>Fax: 06352/710-520</w:t>
                            </w:r>
                          </w:p>
                          <w:p w:rsidR="00460CCB" w:rsidRPr="005521FD" w:rsidRDefault="00460CCB" w:rsidP="006F0F05"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6" type="#_x0000_t202" style="position:absolute;margin-left:224.65pt;margin-top:19.75pt;width:275.7pt;height:10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" fillcolor="white [3201]" strokeweight=".5pt">
                <v:textbox>
                  <w:txbxContent>
                    <w:p w:rsidR="006F0F05" w:rsidRDefault="00A30A66" w:rsidP="006F0F05">
                      <w:pPr>
                        <w:pStyle w:val="KeinLeerraum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Wingdings 3" w:hAnsi="Wingdings 3" w:cs="Wingdings 3"/>
                          <w:b/>
                          <w:bCs/>
                          <w:color w:val="000000"/>
                          <w:sz w:val="18"/>
                          <w:szCs w:val="18"/>
                        </w:rPr>
                        <w:t>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unverzüglich an </w:t>
                      </w:r>
                      <w:r w:rsidR="00B41172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z</w:t>
                      </w:r>
                      <w:r w:rsidR="006F0F05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uständiges Gesundheitsamt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melden</w:t>
                      </w:r>
                      <w:r w:rsidR="004741C4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(</w:t>
                      </w:r>
                      <w:hyperlink r:id="rId10" w:history="1">
                        <w:r w:rsidR="004741C4" w:rsidRPr="00AD2FCF">
                          <w:rPr>
                            <w:rStyle w:val="Hyperlink"/>
                            <w:rFonts w:ascii="Arial Narrow" w:hAnsi="Arial Narrow"/>
                            <w:b/>
                            <w:sz w:val="20"/>
                          </w:rPr>
                          <w:t>https://tools.rki.de/PLZTool/</w:t>
                        </w:r>
                      </w:hyperlink>
                      <w:r w:rsidR="004741C4">
                        <w:rPr>
                          <w:rFonts w:ascii="Arial Narrow" w:hAnsi="Arial Narrow"/>
                          <w:b/>
                          <w:sz w:val="20"/>
                        </w:rPr>
                        <w:t>)</w:t>
                      </w:r>
                      <w:r w:rsidRPr="00C21B41">
                        <w:rPr>
                          <w:rFonts w:ascii="Arial Narrow" w:hAnsi="Arial Narrow"/>
                          <w:b/>
                          <w:sz w:val="20"/>
                        </w:rPr>
                        <w:t>:</w:t>
                      </w:r>
                    </w:p>
                    <w:p w:rsidR="006F0F05" w:rsidRDefault="006F0F05" w:rsidP="006F0F05">
                      <w:pPr>
                        <w:pStyle w:val="KeinLeerraum"/>
                        <w:rPr>
                          <w:sz w:val="24"/>
                        </w:rPr>
                      </w:pPr>
                      <w:r w:rsidRPr="005521FD">
                        <w:rPr>
                          <w:rFonts w:ascii="Arial Narrow" w:hAnsi="Arial Narrow"/>
                          <w:sz w:val="14"/>
                        </w:rPr>
                        <w:t>(</w:t>
                      </w:r>
                      <w:r w:rsidR="005C2F86" w:rsidRPr="005521FD">
                        <w:rPr>
                          <w:rFonts w:ascii="Arial Narrow" w:hAnsi="Arial Narrow"/>
                          <w:sz w:val="14"/>
                        </w:rPr>
                        <w:t>Name</w:t>
                      </w:r>
                      <w:r w:rsidR="00FC585F" w:rsidRPr="005521FD">
                        <w:rPr>
                          <w:rFonts w:ascii="Arial Narrow" w:hAnsi="Arial Narrow"/>
                          <w:sz w:val="14"/>
                        </w:rPr>
                        <w:t xml:space="preserve">, 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 xml:space="preserve">Anschrift, </w:t>
                      </w:r>
                      <w:r w:rsidR="00667FFC" w:rsidRPr="005521FD">
                        <w:rPr>
                          <w:rFonts w:ascii="Arial Narrow" w:hAnsi="Arial Narrow"/>
                          <w:sz w:val="14"/>
                        </w:rPr>
                        <w:t>Telefonnummer, E-Mail-Adresse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  <w:r w:rsidR="00F52BE7" w:rsidRPr="005521FD">
                        <w:rPr>
                          <w:sz w:val="24"/>
                        </w:rPr>
                        <w:t xml:space="preserve"> </w:t>
                      </w:r>
                    </w:p>
                    <w:p w:rsidR="00460CCB" w:rsidRPr="00460CCB" w:rsidRDefault="00460CCB" w:rsidP="00460CC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</w:pPr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 xml:space="preserve">Gesundheitsamt </w:t>
                      </w:r>
                      <w:proofErr w:type="spellStart"/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>Kirchheimbolanden</w:t>
                      </w:r>
                      <w:proofErr w:type="spellEnd"/>
                    </w:p>
                    <w:p w:rsidR="00460CCB" w:rsidRPr="00460CCB" w:rsidRDefault="00460CCB" w:rsidP="00460CC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</w:pPr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>Uhlandstraße 2</w:t>
                      </w:r>
                    </w:p>
                    <w:p w:rsidR="00460CCB" w:rsidRPr="00460CCB" w:rsidRDefault="00460CCB" w:rsidP="00460CC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</w:pPr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 xml:space="preserve">67292 </w:t>
                      </w:r>
                      <w:proofErr w:type="spellStart"/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>Kirchheimbolanden</w:t>
                      </w:r>
                      <w:proofErr w:type="spellEnd"/>
                    </w:p>
                    <w:p w:rsidR="00460CCB" w:rsidRPr="00460CCB" w:rsidRDefault="00460CCB" w:rsidP="00460CC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</w:pPr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>Tel.: 06352/710-500</w:t>
                      </w:r>
                    </w:p>
                    <w:p w:rsidR="00460CCB" w:rsidRPr="00460CCB" w:rsidRDefault="00460CCB" w:rsidP="00460CC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</w:pPr>
                      <w:r w:rsidRPr="00460CCB"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de-DE"/>
                        </w:rPr>
                        <w:t>Fax: 06352/710-520</w:t>
                      </w:r>
                    </w:p>
                    <w:p w:rsidR="00460CCB" w:rsidRPr="005521FD" w:rsidRDefault="00460CCB" w:rsidP="006F0F05"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861EB" wp14:editId="52A15B9F">
                <wp:simplePos x="0" y="0"/>
                <wp:positionH relativeFrom="column">
                  <wp:posOffset>-447040</wp:posOffset>
                </wp:positionH>
                <wp:positionV relativeFrom="paragraph">
                  <wp:posOffset>250825</wp:posOffset>
                </wp:positionV>
                <wp:extent cx="3295015" cy="1381125"/>
                <wp:effectExtent l="0" t="0" r="1968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0B8" w:rsidRPr="00545261" w:rsidRDefault="00C13FD6" w:rsidP="00FC585F">
                            <w:pPr>
                              <w:pStyle w:val="KeinLeerraum"/>
                              <w:rPr>
                                <w:rFonts w:ascii="Arial Narrow" w:hAnsi="Arial Narrow"/>
                                <w:b/>
                                <w:vertAlign w:val="superscript"/>
                              </w:rPr>
                            </w:pPr>
                            <w:r w:rsidRPr="00234C29">
                              <w:rPr>
                                <w:rFonts w:ascii="Arial Narrow" w:hAnsi="Arial Narrow" w:cs="Arial"/>
                                <w:color w:val="000000"/>
                                <w:sz w:val="16"/>
                                <w:szCs w:val="16"/>
                              </w:rPr>
                              <w:sym w:font="Wingdings" w:char="F0A6"/>
                            </w:r>
                            <w:r w:rsidR="00FC585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C21B41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Es wurde ein Labor</w:t>
                            </w:r>
                            <w:r w:rsidR="00FC585F" w:rsidRPr="00C21B41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 xml:space="preserve"> mit der Erregerdiagnostik beauftragt</w:t>
                            </w:r>
                          </w:p>
                          <w:p w:rsidR="00FA30B8" w:rsidRPr="005521FD" w:rsidRDefault="00FA30B8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(</w:t>
                            </w:r>
                            <w:r w:rsidR="00FC585F"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Name, 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 xml:space="preserve">Anschrift, </w:t>
                            </w:r>
                            <w:r w:rsidR="00667FFC" w:rsidRPr="005521FD">
                              <w:rPr>
                                <w:rFonts w:ascii="Arial Narrow" w:hAnsi="Arial Narrow"/>
                                <w:sz w:val="14"/>
                              </w:rPr>
                              <w:t>Telefonnummer, E-Mail-Adresse</w:t>
                            </w:r>
                            <w:r w:rsidRPr="005521FD">
                              <w:rPr>
                                <w:rFonts w:ascii="Arial Narrow" w:hAnsi="Arial Narrow"/>
                                <w:sz w:val="14"/>
                              </w:rPr>
                              <w:t>)</w:t>
                            </w: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C585F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741C4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741C4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435169" w:rsidRDefault="004741C4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         </w:t>
                            </w:r>
                          </w:p>
                          <w:p w:rsidR="00435169" w:rsidRDefault="00435169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DA4917" w:rsidRDefault="004741C4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  </w:t>
                            </w:r>
                          </w:p>
                          <w:p w:rsidR="004741C4" w:rsidRPr="00667FFC" w:rsidRDefault="00FC585F" w:rsidP="004741C4">
                            <w:pPr>
                              <w:pStyle w:val="KeinLeerraum"/>
                              <w:ind w:left="1418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3D020C">
                              <w:rPr>
                                <w:rFonts w:ascii="Arial Narrow" w:hAnsi="Arial Narrow"/>
                                <w:sz w:val="16"/>
                              </w:rPr>
                              <w:t>Datum der Probenentnahme:</w:t>
                            </w:r>
                            <w:r w:rsidR="004741C4" w:rsidRPr="004741C4">
                              <w:rPr>
                                <w:rFonts w:ascii="Arial Narrow" w:hAnsi="Arial Narrow"/>
                                <w:sz w:val="12"/>
                              </w:rPr>
                              <w:t xml:space="preserve"> </w:t>
                            </w:r>
                            <w:r w:rsidR="004741C4">
                              <w:rPr>
                                <w:rFonts w:ascii="Arial Narrow" w:hAnsi="Arial Narrow"/>
                                <w:sz w:val="12"/>
                              </w:rPr>
                              <w:t>………/…………./………….</w:t>
                            </w:r>
                          </w:p>
                          <w:p w:rsidR="004741C4" w:rsidRPr="00667FFC" w:rsidRDefault="004741C4" w:rsidP="004741C4">
                            <w:pPr>
                              <w:pStyle w:val="KeinLeerraum"/>
                              <w:rPr>
                                <w:rFonts w:ascii="Arial Narrow" w:hAnsi="Arial Narrow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 w:rsidRPr="00667FFC">
                              <w:rPr>
                                <w:rFonts w:ascii="Arial Narrow" w:hAnsi="Arial Narrow"/>
                                <w:sz w:val="12"/>
                              </w:rPr>
                              <w:t>Tag      Monat      Jahr</w:t>
                            </w:r>
                          </w:p>
                          <w:p w:rsidR="00FC585F" w:rsidRPr="003D020C" w:rsidRDefault="00FC585F" w:rsidP="00FA30B8">
                            <w:pPr>
                              <w:pStyle w:val="KeinLeerraum"/>
                              <w:rPr>
                                <w:rFonts w:ascii="Arial Narrow" w:hAnsi="Arial Narrow"/>
                                <w:sz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7" type="#_x0000_t202" style="position:absolute;margin-left:-35.2pt;margin-top:19.75pt;width:259.45pt;height:10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" fillcolor="white [3201]" strokeweight=".5pt">
                <v:textbox>
                  <w:txbxContent>
                    <w:p w:rsidR="00FA30B8" w:rsidRPr="00545261" w:rsidRDefault="00C13FD6" w:rsidP="00FC585F">
                      <w:pPr>
                        <w:pStyle w:val="KeinLeerraum"/>
                        <w:rPr>
                          <w:rFonts w:ascii="Arial Narrow" w:hAnsi="Arial Narrow"/>
                          <w:b/>
                          <w:vertAlign w:val="superscript"/>
                        </w:rPr>
                      </w:pPr>
                      <w:r w:rsidRPr="00234C29">
                        <w:rPr>
                          <w:rFonts w:ascii="Arial Narrow" w:hAnsi="Arial Narrow" w:cs="Arial"/>
                          <w:color w:val="000000"/>
                          <w:sz w:val="16"/>
                          <w:szCs w:val="16"/>
                        </w:rPr>
                        <w:sym w:font="Wingdings" w:char="F0A6"/>
                      </w:r>
                      <w:r w:rsidR="00FC585F">
                        <w:rPr>
                          <w:rFonts w:ascii="Arial Narrow" w:hAnsi="Arial Narrow"/>
                        </w:rPr>
                        <w:t xml:space="preserve"> </w:t>
                      </w:r>
                      <w:r w:rsidR="00C21B41" w:rsidRPr="00C21B41">
                        <w:rPr>
                          <w:rFonts w:ascii="Arial Narrow" w:hAnsi="Arial Narrow"/>
                          <w:b/>
                          <w:sz w:val="20"/>
                        </w:rPr>
                        <w:t>Es wurde ein Labor</w:t>
                      </w:r>
                      <w:r w:rsidR="00FC585F" w:rsidRPr="00C21B41">
                        <w:rPr>
                          <w:rFonts w:ascii="Arial Narrow" w:hAnsi="Arial Narrow"/>
                          <w:b/>
                          <w:sz w:val="20"/>
                        </w:rPr>
                        <w:t xml:space="preserve"> mit der Erregerdiagnostik beauftragt</w:t>
                      </w:r>
                    </w:p>
                    <w:p w:rsidR="00FA30B8" w:rsidRPr="005521FD" w:rsidRDefault="00FA30B8" w:rsidP="00FA30B8">
                      <w:pPr>
                        <w:pStyle w:val="KeinLeerraum"/>
                        <w:rPr>
                          <w:rFonts w:ascii="Arial Narrow" w:hAnsi="Arial Narrow"/>
                          <w:sz w:val="14"/>
                        </w:rPr>
                      </w:pPr>
                      <w:r w:rsidRPr="005521FD">
                        <w:rPr>
                          <w:rFonts w:ascii="Arial Narrow" w:hAnsi="Arial Narrow"/>
                          <w:sz w:val="14"/>
                        </w:rPr>
                        <w:t>(</w:t>
                      </w:r>
                      <w:r w:rsidR="00FC585F" w:rsidRPr="005521FD">
                        <w:rPr>
                          <w:rFonts w:ascii="Arial Narrow" w:hAnsi="Arial Narrow"/>
                          <w:sz w:val="14"/>
                        </w:rPr>
                        <w:t xml:space="preserve">Name, 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 xml:space="preserve">Anschrift, </w:t>
                      </w:r>
                      <w:r w:rsidR="00667FFC" w:rsidRPr="005521FD">
                        <w:rPr>
                          <w:rFonts w:ascii="Arial Narrow" w:hAnsi="Arial Narrow"/>
                          <w:sz w:val="14"/>
                        </w:rPr>
                        <w:t>Telefonnummer, E-Mail-Adresse</w:t>
                      </w:r>
                      <w:r w:rsidRPr="005521FD">
                        <w:rPr>
                          <w:rFonts w:ascii="Arial Narrow" w:hAnsi="Arial Narrow"/>
                          <w:sz w:val="14"/>
                        </w:rPr>
                        <w:t>)</w:t>
                      </w: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C585F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741C4" w:rsidRDefault="004741C4" w:rsidP="004741C4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741C4" w:rsidRDefault="004741C4" w:rsidP="004741C4">
                      <w:pPr>
                        <w:pStyle w:val="KeinLeerraum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435169" w:rsidRDefault="004741C4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         </w:t>
                      </w:r>
                    </w:p>
                    <w:p w:rsidR="00435169" w:rsidRDefault="00435169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DA4917" w:rsidRDefault="004741C4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   </w:t>
                      </w:r>
                    </w:p>
                    <w:p w:rsidR="004741C4" w:rsidRPr="00667FFC" w:rsidRDefault="00FC585F" w:rsidP="004741C4">
                      <w:pPr>
                        <w:pStyle w:val="KeinLeerraum"/>
                        <w:ind w:left="1418"/>
                        <w:rPr>
                          <w:rFonts w:ascii="Arial Narrow" w:hAnsi="Arial Narrow"/>
                          <w:sz w:val="12"/>
                        </w:rPr>
                      </w:pPr>
                      <w:r w:rsidRPr="003D020C">
                        <w:rPr>
                          <w:rFonts w:ascii="Arial Narrow" w:hAnsi="Arial Narrow"/>
                          <w:sz w:val="16"/>
                        </w:rPr>
                        <w:t>Datum der Probenentnahme:</w:t>
                      </w:r>
                      <w:r w:rsidR="004741C4" w:rsidRPr="004741C4">
                        <w:rPr>
                          <w:rFonts w:ascii="Arial Narrow" w:hAnsi="Arial Narrow"/>
                          <w:sz w:val="12"/>
                        </w:rPr>
                        <w:t xml:space="preserve"> </w:t>
                      </w:r>
                      <w:r w:rsidR="004741C4">
                        <w:rPr>
                          <w:rFonts w:ascii="Arial Narrow" w:hAnsi="Arial Narrow"/>
                          <w:sz w:val="12"/>
                        </w:rPr>
                        <w:t>………/…………./………….</w:t>
                      </w:r>
                    </w:p>
                    <w:p w:rsidR="004741C4" w:rsidRPr="00667FFC" w:rsidRDefault="004741C4" w:rsidP="004741C4">
                      <w:pPr>
                        <w:pStyle w:val="KeinLeerraum"/>
                        <w:rPr>
                          <w:rFonts w:ascii="Arial Narrow" w:hAnsi="Arial Narrow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 w:rsidRPr="00667FFC">
                        <w:rPr>
                          <w:rFonts w:ascii="Arial Narrow" w:hAnsi="Arial Narrow"/>
                          <w:sz w:val="12"/>
                        </w:rPr>
                        <w:t>Tag      Monat      Jahr</w:t>
                      </w:r>
                    </w:p>
                    <w:p w:rsidR="00FC585F" w:rsidRPr="003D020C" w:rsidRDefault="00FC585F" w:rsidP="00FA30B8">
                      <w:pPr>
                        <w:pStyle w:val="KeinLeerraum"/>
                        <w:rPr>
                          <w:rFonts w:ascii="Arial Narrow" w:hAnsi="Arial Narrow"/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169">
        <w:rPr>
          <w:rFonts w:ascii="Arial" w:hAnsi="Arial" w:cs="Arial"/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5B28E66" wp14:editId="1E0DBC6B">
                <wp:simplePos x="0" y="0"/>
                <wp:positionH relativeFrom="column">
                  <wp:posOffset>-744855</wp:posOffset>
                </wp:positionH>
                <wp:positionV relativeFrom="paragraph">
                  <wp:posOffset>321310</wp:posOffset>
                </wp:positionV>
                <wp:extent cx="344805" cy="1310640"/>
                <wp:effectExtent l="0" t="0" r="0" b="381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2BF" w:rsidRPr="000902BF" w:rsidRDefault="00512EB1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 xml:space="preserve">Version </w:t>
                            </w:r>
                            <w:r w:rsidR="00476BE7">
                              <w:rPr>
                                <w:rFonts w:ascii="Arial Narrow" w:hAnsi="Arial Narrow"/>
                                <w:sz w:val="12"/>
                              </w:rPr>
                              <w:t>01.06</w:t>
                            </w:r>
                            <w:r w:rsidR="000902BF" w:rsidRPr="000902BF">
                              <w:rPr>
                                <w:rFonts w:ascii="Arial Narrow" w:hAnsi="Arial Narrow"/>
                                <w:sz w:val="12"/>
                              </w:rPr>
                              <w:t>.2020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0" o:spid="_x0000_s1038" type="#_x0000_t202" style="position:absolute;margin-left:-58.65pt;margin-top:25.3pt;width:27.15pt;height:10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0902BF" w:rsidRPr="000902BF" w:rsidRDefault="00512EB1">
                      <w:pPr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 xml:space="preserve">Version </w:t>
                      </w:r>
                      <w:r w:rsidR="00476BE7">
                        <w:rPr>
                          <w:rFonts w:ascii="Arial Narrow" w:hAnsi="Arial Narrow"/>
                          <w:sz w:val="12"/>
                        </w:rPr>
                        <w:t>01.06</w:t>
                      </w:r>
                      <w:r w:rsidR="000902BF" w:rsidRPr="000902BF">
                        <w:rPr>
                          <w:rFonts w:ascii="Arial Narrow" w:hAnsi="Arial Narrow"/>
                          <w:sz w:val="12"/>
                        </w:rPr>
                        <w:t>.2020</w:t>
                      </w:r>
                    </w:p>
                  </w:txbxContent>
                </v:textbox>
              </v:shape>
            </w:pict>
          </mc:Fallback>
        </mc:AlternateContent>
      </w:r>
    </w:p>
    <w:p w:rsidR="00133D95" w:rsidRDefault="00133D9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tbl>
      <w:tblPr>
        <w:tblpPr w:leftFromText="141" w:rightFromText="141" w:vertAnchor="page" w:horzAnchor="margin" w:tblpXSpec="center" w:tblpY="52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425"/>
        <w:gridCol w:w="1985"/>
        <w:gridCol w:w="1134"/>
        <w:gridCol w:w="794"/>
        <w:gridCol w:w="2608"/>
      </w:tblGrid>
      <w:tr w:rsidR="00133D95" w:rsidRPr="002D0282" w:rsidTr="002D0282">
        <w:trPr>
          <w:cantSplit/>
          <w:trHeight w:val="280"/>
        </w:trPr>
        <w:tc>
          <w:tcPr>
            <w:tcW w:w="1913" w:type="dxa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/>
                <w:bCs/>
                <w:color w:val="000000"/>
                <w:sz w:val="16"/>
                <w:szCs w:val="16"/>
                <w:lang w:eastAsia="de-DE"/>
              </w:rPr>
              <w:lastRenderedPageBreak/>
              <w:t>Krankheiten</w:t>
            </w:r>
          </w:p>
        </w:tc>
        <w:tc>
          <w:tcPr>
            <w:tcW w:w="851" w:type="dxa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Verdacht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Erkrankung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3D95" w:rsidRPr="002D0282" w:rsidRDefault="00133D95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bCs/>
                <w:color w:val="000000"/>
                <w:sz w:val="16"/>
                <w:szCs w:val="16"/>
                <w:lang w:eastAsia="de-DE"/>
              </w:rPr>
              <w:t>Tod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D95" w:rsidRPr="002D0282" w:rsidRDefault="002D0282" w:rsidP="002D02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Klinisches Bild (bitte ankreuzen, wenn zutreffend) und Anmerkungen</w:t>
            </w:r>
          </w:p>
        </w:tc>
      </w:tr>
      <w:tr w:rsidR="006F7B00" w:rsidRPr="002D0282" w:rsidTr="006F7B00">
        <w:trPr>
          <w:trHeight w:val="57"/>
        </w:trPr>
        <w:tc>
          <w:tcPr>
            <w:tcW w:w="1913" w:type="dxa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Botulismus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7B00" w:rsidRPr="002D0282" w:rsidRDefault="006F7B0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7B00" w:rsidRPr="002D0282" w:rsidRDefault="006F7B00" w:rsidP="006F7B0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Lebensmittelbedingt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00" w:rsidRPr="002D0282" w:rsidRDefault="006F7B00" w:rsidP="0023154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Wundbotulismus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0" w:rsidRPr="002D0282" w:rsidRDefault="006F7B00" w:rsidP="00231540">
            <w:pPr>
              <w:pStyle w:val="Listenabsatz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Säuglingsbotulismus</w:t>
            </w:r>
          </w:p>
        </w:tc>
      </w:tr>
      <w:tr w:rsidR="00231540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zh-CN"/>
              </w:rPr>
              <w:t>Cholera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Clostridioides</w:t>
            </w:r>
            <w:proofErr w:type="spellEnd"/>
            <w:r w:rsidRPr="002D0282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-</w:t>
            </w:r>
            <w:proofErr w:type="spellStart"/>
            <w:r w:rsidRPr="002D0282">
              <w:rPr>
                <w:rFonts w:ascii="Arial" w:eastAsia="SimSun" w:hAnsi="Arial" w:cs="Arial"/>
                <w:i/>
                <w:iCs/>
                <w:color w:val="000000"/>
                <w:sz w:val="16"/>
                <w:szCs w:val="16"/>
                <w:lang w:eastAsia="de-DE"/>
              </w:rPr>
              <w:t>difficile</w:t>
            </w:r>
            <w:proofErr w:type="spellEnd"/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-Infektion, schwere Verlaufsform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vAlign w:val="center"/>
          </w:tcPr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Stationäre Aufnahme zur Behandlung einer ambulant erworbenen Infektion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Aufnahme/Verlegung auf eine Intensivstation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Chirurgischer</w:t>
            </w:r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Eingriff (z.B. </w:t>
            </w:r>
            <w:proofErr w:type="spellStart"/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Kolektomie</w:t>
            </w:r>
            <w:proofErr w:type="spellEnd"/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) auf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grund eines Megakolons, ei</w:t>
            </w:r>
            <w:r w:rsidR="00410ADB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ner Darmperforation oder einer therapie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refraktären Kolitis</w:t>
            </w:r>
          </w:p>
          <w:p w:rsidR="00133D95" w:rsidRPr="002D0282" w:rsidRDefault="00133D95" w:rsidP="007C6E8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Tod innerhalb von 30 Tagen nach Diagnose und Wertung der </w:t>
            </w:r>
            <w:proofErr w:type="spellStart"/>
            <w:r w:rsidRPr="002D0282"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Clostridioides</w:t>
            </w:r>
            <w:proofErr w:type="spellEnd"/>
            <w:r w:rsidRPr="002D0282"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–</w:t>
            </w:r>
            <w:proofErr w:type="spellStart"/>
            <w:r w:rsidRPr="002D0282">
              <w:rPr>
                <w:rFonts w:ascii="Arial" w:eastAsia="SimSun" w:hAnsi="Arial" w:cs="Arial"/>
                <w:i/>
                <w:color w:val="000000"/>
                <w:sz w:val="16"/>
                <w:szCs w:val="16"/>
                <w:lang w:eastAsia="de-DE"/>
              </w:rPr>
              <w:t>difficile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-Erkrankung als direkte Todesursache oder als zum Tode beitragende Erkrankung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Coronavirus-Krankheit-2019 (COVID-19)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 w:rsidR="00133D95" w:rsidRPr="002D0282" w:rsidRDefault="0097367C" w:rsidP="007C6E8A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kute respiratorische Symptome und Kontakt mit einem bestätigten Fall</w:t>
            </w:r>
          </w:p>
          <w:p w:rsidR="00133D95" w:rsidRPr="002D0282" w:rsidRDefault="00410ADB" w:rsidP="00410AD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≥ </w:t>
            </w:r>
            <w:r w:rsidR="00231540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2 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Pneumonien in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med.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Einrichtung, Pflege- oder Altenheim mit Zusammenhang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 xml:space="preserve">Creutzfeldt-Jakob-Krankheit (CJK) / </w:t>
            </w:r>
            <w:proofErr w:type="spellStart"/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vCJK</w:t>
            </w:r>
            <w:proofErr w:type="spellEnd"/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 w:rsidR="00133D95" w:rsidRPr="002D0282" w:rsidRDefault="0097367C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</w:t>
            </w:r>
            <w:r w:rsidR="00133D95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ußer familiär-hereditäre Formen</w:t>
            </w:r>
          </w:p>
        </w:tc>
      </w:tr>
      <w:tr w:rsidR="00231540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Diphtherie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Respiratorische Diphtherie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540" w:rsidRPr="002D0282" w:rsidRDefault="00231540" w:rsidP="00231540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Hautdiphtherie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Hämorrhagisches Fieber, viral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Hepatitis, akute virale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508" w:rsidRPr="002D0282" w:rsidRDefault="00BC1508" w:rsidP="00BC1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BC1508" w:rsidRPr="002D0282" w:rsidRDefault="00BC1508" w:rsidP="00BC150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Lebertransaminasen, erhöhte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508" w:rsidRPr="002D0282" w:rsidRDefault="00BC1508" w:rsidP="007C6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Ikterus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BC1508" w:rsidRPr="002D0282" w:rsidRDefault="00BC1508" w:rsidP="007C6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Oberbauchbeschwerden</w:t>
            </w:r>
          </w:p>
        </w:tc>
      </w:tr>
      <w:tr w:rsidR="00501408" w:rsidRPr="002D0282" w:rsidTr="006F7B00">
        <w:trPr>
          <w:trHeight w:val="57"/>
        </w:trPr>
        <w:tc>
          <w:tcPr>
            <w:tcW w:w="1913" w:type="dxa"/>
          </w:tcPr>
          <w:p w:rsidR="00501408" w:rsidRPr="002D0282" w:rsidRDefault="00501408" w:rsidP="0050140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 (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hämolytisch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-urämisches Syndrom))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1408" w:rsidRPr="002D0282" w:rsidRDefault="005014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408" w:rsidRPr="002D0282" w:rsidRDefault="00501408" w:rsidP="0050140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Anämie,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hämolytische</w:t>
            </w:r>
            <w:proofErr w:type="spellEnd"/>
          </w:p>
          <w:p w:rsidR="00501408" w:rsidRPr="002D0282" w:rsidRDefault="00501408" w:rsidP="0050140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Nierenfunktionsstörung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08" w:rsidRPr="002D0282" w:rsidRDefault="00501408" w:rsidP="007C6E8A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Thrombozytopenie</w:t>
            </w:r>
            <w:proofErr w:type="spellEnd"/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Keuchhusten (Pertussis)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1508" w:rsidRPr="002D0282" w:rsidRDefault="00BC1508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 (mind. 2 Wochen Dauer)</w:t>
            </w:r>
          </w:p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Anfallsweise auftretender Husten</w:t>
            </w:r>
          </w:p>
          <w:p w:rsidR="00BC1508" w:rsidRPr="002D0282" w:rsidRDefault="00BC1508" w:rsidP="00BC150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Inspiratorischer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Stridor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1508" w:rsidRPr="002D0282" w:rsidRDefault="00BC1508" w:rsidP="007C6E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Erbrechen nach den Hustenanfällen</w:t>
            </w:r>
          </w:p>
          <w:p w:rsidR="00BC1508" w:rsidRPr="002D0282" w:rsidRDefault="00BC1508" w:rsidP="007C6E8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nur bei Kindern &lt;1 Jahr: Husten und Apnoen</w:t>
            </w:r>
          </w:p>
        </w:tc>
      </w:tr>
      <w:tr w:rsidR="008D0121" w:rsidRPr="002D0282" w:rsidTr="006F7B00">
        <w:trPr>
          <w:trHeight w:val="57"/>
        </w:trPr>
        <w:tc>
          <w:tcPr>
            <w:tcW w:w="1913" w:type="dxa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 w:rsidR="008D0121" w:rsidRPr="002D0282" w:rsidRDefault="008D0121" w:rsidP="008D01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Fieber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121" w:rsidRPr="002D0282" w:rsidRDefault="008D0121" w:rsidP="007C6E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Konjunktivitis</w:t>
            </w:r>
          </w:p>
          <w:p w:rsidR="008D0121" w:rsidRPr="002D0282" w:rsidRDefault="008D0121" w:rsidP="007C6E8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Katarrh (wässriger Schnupfen)</w:t>
            </w:r>
          </w:p>
        </w:tc>
      </w:tr>
      <w:tr w:rsidR="00133D95" w:rsidRPr="002D0282" w:rsidTr="006F7B00">
        <w:trPr>
          <w:trHeight w:val="57"/>
        </w:trPr>
        <w:tc>
          <w:tcPr>
            <w:tcW w:w="1913" w:type="dxa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Masernfolgeerkrankung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3D95" w:rsidRPr="002D0282" w:rsidRDefault="00133D95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Erkrankung/Tod an einer subakuten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sklerosierenden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Panenzephalitis</w:t>
            </w:r>
          </w:p>
        </w:tc>
      </w:tr>
      <w:tr w:rsidR="00BC1508" w:rsidRPr="002D0282" w:rsidTr="006F7B00">
        <w:trPr>
          <w:trHeight w:val="57"/>
        </w:trPr>
        <w:tc>
          <w:tcPr>
            <w:tcW w:w="1913" w:type="dxa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Meningokokken</w:t>
            </w:r>
            <w:proofErr w:type="spellEnd"/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-Meningitis oder -Sepsis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D0121" w:rsidRPr="002D0282" w:rsidRDefault="008D0121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Ekchymosen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Herz-/Kreislaufversagen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Exanthem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ab/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Meningeale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Zeichen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Hirndruckzeichen</w:t>
            </w:r>
          </w:p>
          <w:p w:rsidR="008D0121" w:rsidRPr="002D0282" w:rsidRDefault="008D0121" w:rsidP="008D01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Lungenentzündung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0121" w:rsidRPr="002D0282" w:rsidRDefault="001A5E7F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Petechien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Septisches Krankheitsbild</w:t>
            </w:r>
          </w:p>
          <w:p w:rsidR="008D0121" w:rsidRPr="002D0282" w:rsidRDefault="001A5E7F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Purpura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fulminans</w:t>
            </w:r>
            <w:proofErr w:type="spellEnd"/>
          </w:p>
          <w:p w:rsidR="008D0121" w:rsidRPr="002D0282" w:rsidRDefault="008D0121" w:rsidP="007C6E8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Waterhouse-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Friderichsen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-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Sydrom</w:t>
            </w:r>
            <w:proofErr w:type="spellEnd"/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Milzbrand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1540" w:rsidRPr="002D0282" w:rsidRDefault="00231540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1540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Darmmilzbrand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Hautmilzbrand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Injektionsmilzbrand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540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Lungenmilzbrand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Milzbrandmeningitis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Milzbrandsepsis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Mumps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A683C" w:rsidRPr="002D0282" w:rsidRDefault="00FA683C" w:rsidP="00133D95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geschwollene Speicheldrüse ≥2Tage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Hörverlust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Meningitis oder Enzephalitis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Orchitis </w:t>
            </w:r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Oophoritis</w:t>
            </w:r>
            <w:proofErr w:type="spellEnd"/>
          </w:p>
          <w:p w:rsidR="00FA683C" w:rsidRPr="002D0282" w:rsidRDefault="00FA683C" w:rsidP="00FA683C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Pankreatitis</w:t>
            </w:r>
          </w:p>
        </w:tc>
      </w:tr>
      <w:tr w:rsidR="002D0282" w:rsidRPr="002D0282" w:rsidTr="002D0282">
        <w:trPr>
          <w:trHeight w:val="57"/>
        </w:trPr>
        <w:tc>
          <w:tcPr>
            <w:tcW w:w="1913" w:type="dxa"/>
          </w:tcPr>
          <w:p w:rsidR="002D0282" w:rsidRPr="002D0282" w:rsidRDefault="002D0282" w:rsidP="00F60EA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Nosokomiale Ausbrüche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0282" w:rsidRPr="002D0282" w:rsidRDefault="002D0282" w:rsidP="00F60EAF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282" w:rsidRPr="002D0282" w:rsidRDefault="002D0282" w:rsidP="002D0282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≥ 2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Infektionen mit wahrscheinlichem o</w:t>
            </w:r>
            <w:r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.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vermutetem epidemiologischen Zusammenhang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B18" w:rsidRPr="002D0282" w:rsidRDefault="00BC6B18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Lungenpest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Beulenpest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Pestsepsis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Pestmeningitis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Poliomyelitis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hideMark/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 eintretende schlaffe Lähmung einer oder mehrerer Extremitäten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verminderte oder fehlende Sehnenreflexe in den betroffenen Extremitäten</w:t>
            </w:r>
          </w:p>
          <w:p w:rsidR="00FA683C" w:rsidRPr="002D0282" w:rsidRDefault="00BC6B18" w:rsidP="00BC6B18">
            <w:pPr>
              <w:pStyle w:val="Listenabsatz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keine Sensibilitätsstörung</w:t>
            </w:r>
          </w:p>
        </w:tc>
      </w:tr>
      <w:tr w:rsidR="00FA683C" w:rsidRPr="002D0282" w:rsidTr="006F7B00">
        <w:trPr>
          <w:trHeight w:val="57"/>
        </w:trPr>
        <w:tc>
          <w:tcPr>
            <w:tcW w:w="1913" w:type="dxa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Röteln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FA683C" w:rsidRPr="002D0282" w:rsidRDefault="00FA683C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hideMark/>
          </w:tcPr>
          <w:p w:rsidR="00FA683C" w:rsidRPr="002D0282" w:rsidRDefault="00BC6B18" w:rsidP="00BC6B1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Konnatal</w:t>
            </w:r>
            <w:proofErr w:type="spellEnd"/>
          </w:p>
          <w:p w:rsidR="00BC6B18" w:rsidRPr="002D0282" w:rsidRDefault="00BC6B18" w:rsidP="00BC6B18">
            <w:pPr>
              <w:pStyle w:val="Listenabsatz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Postnatal (□ generalisierter Ausschlag, □ Arthritis/Arthralgien, □ Lymphknotenschwellung)</w:t>
            </w:r>
          </w:p>
        </w:tc>
      </w:tr>
      <w:tr w:rsidR="00410ADB" w:rsidRPr="002D0282" w:rsidTr="006F7B00">
        <w:trPr>
          <w:trHeight w:val="57"/>
        </w:trPr>
        <w:tc>
          <w:tcPr>
            <w:tcW w:w="1913" w:type="dxa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Tollwut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0ADB" w:rsidRPr="002D0282" w:rsidRDefault="00410ADB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Angstzustände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Delirien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Erregtheit mit Spasmen der Schluckmuskulatur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Hydrophobie (Wasserscheu)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Lähmungen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Krämpfe</w:t>
            </w:r>
          </w:p>
          <w:p w:rsidR="00410ADB" w:rsidRPr="002D0282" w:rsidRDefault="00410ADB" w:rsidP="00410ADB">
            <w:pPr>
              <w:pStyle w:val="Listenabsatz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Schmerzen oder Parästhesien (Empfindungsstörungen) im Körperteil der Bissstelle</w:t>
            </w:r>
          </w:p>
        </w:tc>
      </w:tr>
      <w:tr w:rsidR="002D0282" w:rsidRPr="002D0282" w:rsidTr="009633A4">
        <w:trPr>
          <w:trHeight w:val="57"/>
        </w:trPr>
        <w:tc>
          <w:tcPr>
            <w:tcW w:w="1913" w:type="dxa"/>
          </w:tcPr>
          <w:p w:rsidR="002D0282" w:rsidRPr="002D0282" w:rsidRDefault="002D0282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Tollwutexposition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0282" w:rsidRPr="002D0282" w:rsidRDefault="002D0282" w:rsidP="00FA683C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0282" w:rsidRPr="002D0282" w:rsidRDefault="002D0282" w:rsidP="00FA683C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Verletzung eines Menschen durch ein tollwutkrankes, -verdächtiges oder -ansteckungsverdächtiges Tier sowie die Berührung eines solchen Tieres oder Tierkörpers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Typhus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abdominalis</w:t>
            </w:r>
            <w:proofErr w:type="spellEnd"/>
            <w:r w:rsidR="00476BE7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/Paratyphus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Bauchschmerzen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Durchfall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Fieber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B18" w:rsidRPr="002D0282" w:rsidRDefault="00BC6B18" w:rsidP="00BC6B1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Husten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Kopfschmerzen</w:t>
            </w:r>
          </w:p>
          <w:p w:rsidR="00BC6B18" w:rsidRPr="002D0282" w:rsidRDefault="00BC6B18" w:rsidP="00BC6B18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Obstipation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Tuberkulose</w:t>
            </w:r>
          </w:p>
        </w:tc>
        <w:tc>
          <w:tcPr>
            <w:tcW w:w="851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Erkrankung/Tod an einer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behandlungsbedürftigen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Tuberkulose, auch bei fehlendem bakt. Nachweis sowie Therapieabbruch/-verweigerung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Windpocken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</w:tcPr>
          <w:p w:rsidR="001A5E7F" w:rsidRPr="002D0282" w:rsidRDefault="001A5E7F" w:rsidP="001A5E7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Ausschlag an Haut oder Schleimhaut, bestehend aus gleichzeitig vorhandenen Papeln, Bläschen bzw. Pusteln und Schorf (sog. Sternenhimmel)</w:t>
            </w:r>
          </w:p>
          <w:p w:rsidR="00BC6B18" w:rsidRPr="002D0282" w:rsidRDefault="001A5E7F" w:rsidP="001A5E7F">
            <w:pPr>
              <w:pStyle w:val="Listenabsatz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Ausschlag an Haut oder Schleimhaut, bestehend aus Flecken, Bläschen </w:t>
            </w: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o.Pusteln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.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proofErr w:type="spellStart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Zoonotische</w:t>
            </w:r>
            <w:proofErr w:type="spellEnd"/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Influenza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1" w:history="1">
              <w:r w:rsidRPr="002D0282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nutzen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1A5E7F" w:rsidP="001A5E7F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Lebensmittelvergiftung/ </w:t>
            </w:r>
            <w:r w:rsidR="00BC6B18"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akute Gastroenteritis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  <w:hideMark/>
          </w:tcPr>
          <w:p w:rsidR="00BC6B18" w:rsidRPr="002D0282" w:rsidRDefault="00BC6B18" w:rsidP="00BC6B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Personen mit Tätigkeit im Lebensmittelbereich sowie</w:t>
            </w:r>
          </w:p>
          <w:p w:rsidR="00BC6B18" w:rsidRPr="002D0282" w:rsidRDefault="00BC6B18" w:rsidP="00BC6B1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0" w:after="0" w:line="240" w:lineRule="auto"/>
              <w:contextualSpacing/>
              <w:jc w:val="both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Bei 2 oder mehr Erkrankungen mit wahrscheinlichem epidemischen Zusammenhang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bedrohliche übertragbare Krankheit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6521" w:type="dxa"/>
            <w:gridSpan w:val="4"/>
            <w:hideMark/>
          </w:tcPr>
          <w:p w:rsidR="00BC6B18" w:rsidRPr="002D0282" w:rsidRDefault="00BC6B18" w:rsidP="00257586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bedrohliche</w:t>
            </w:r>
            <w:r w:rsidR="00257586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übertragbare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Krankheit, die nicht nach §</w:t>
            </w:r>
            <w:r w:rsid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6 Abs. 1 N</w:t>
            </w:r>
            <w:r w:rsid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r.</w:t>
            </w:r>
            <w:r w:rsidR="00257586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1-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4 </w:t>
            </w:r>
            <w:r w:rsid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IfSG </w:t>
            </w: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>meldepflichtig ist</w:t>
            </w:r>
          </w:p>
        </w:tc>
      </w:tr>
      <w:tr w:rsidR="00BC6B18" w:rsidRPr="002D0282" w:rsidTr="006F7B00">
        <w:trPr>
          <w:trHeight w:val="57"/>
        </w:trPr>
        <w:tc>
          <w:tcPr>
            <w:tcW w:w="1913" w:type="dxa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 xml:space="preserve">Gesundheitliche </w:t>
            </w:r>
            <w:proofErr w:type="spellStart"/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Schä</w:t>
            </w:r>
            <w:r w:rsidR="006F7B00"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-</w:t>
            </w:r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>digung</w:t>
            </w:r>
            <w:proofErr w:type="spellEnd"/>
            <w:r w:rsidRPr="002D0282">
              <w:rPr>
                <w:rFonts w:ascii="Arial" w:eastAsia="SimSun" w:hAnsi="Arial" w:cs="Arial"/>
                <w:iCs/>
                <w:color w:val="000000"/>
                <w:sz w:val="16"/>
                <w:szCs w:val="16"/>
                <w:lang w:eastAsia="de-DE"/>
              </w:rPr>
              <w:t xml:space="preserve"> nach Impfung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sym w:font="Wingdings 2" w:char="F050"/>
            </w:r>
          </w:p>
        </w:tc>
        <w:tc>
          <w:tcPr>
            <w:tcW w:w="992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25" w:type="dxa"/>
            <w:vAlign w:val="center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21" w:type="dxa"/>
            <w:gridSpan w:val="4"/>
          </w:tcPr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Bitte gesonderten </w:t>
            </w:r>
            <w:hyperlink r:id="rId12" w:history="1">
              <w:r w:rsidRPr="002D0282">
                <w:rPr>
                  <w:rStyle w:val="Hyperlink"/>
                  <w:rFonts w:ascii="Arial" w:eastAsia="SimSun" w:hAnsi="Arial" w:cs="Arial"/>
                  <w:sz w:val="16"/>
                  <w:szCs w:val="16"/>
                  <w:lang w:eastAsia="de-DE"/>
                </w:rPr>
                <w:t>Meldebogen</w:t>
              </w:r>
            </w:hyperlink>
            <w:r w:rsidRPr="002D0282"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  <w:t xml:space="preserve"> des Paul-Ehrlich-Instituts nutzen</w:t>
            </w:r>
          </w:p>
          <w:p w:rsidR="00BC6B18" w:rsidRPr="002D0282" w:rsidRDefault="00BC6B18" w:rsidP="00BC6B18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SimSu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:rsidR="002B79F6" w:rsidRPr="002D0282" w:rsidRDefault="002B79F6" w:rsidP="006F7B00">
      <w:pPr>
        <w:rPr>
          <w:rFonts w:ascii="Arial" w:hAnsi="Arial" w:cs="Arial"/>
          <w:b/>
          <w:sz w:val="12"/>
        </w:rPr>
      </w:pPr>
    </w:p>
    <w:sectPr w:rsidR="002B79F6" w:rsidRPr="002D0282" w:rsidSect="00FC45B4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1B" w:rsidRDefault="00E1211B" w:rsidP="00E54FB2">
      <w:pPr>
        <w:spacing w:after="0" w:line="240" w:lineRule="auto"/>
      </w:pPr>
      <w:r>
        <w:separator/>
      </w:r>
    </w:p>
  </w:endnote>
  <w:endnote w:type="continuationSeparator" w:id="0">
    <w:p w:rsidR="00E1211B" w:rsidRDefault="00E1211B" w:rsidP="00E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1B" w:rsidRDefault="00E1211B" w:rsidP="00E54FB2">
      <w:pPr>
        <w:spacing w:after="0" w:line="240" w:lineRule="auto"/>
      </w:pPr>
      <w:r>
        <w:separator/>
      </w:r>
    </w:p>
  </w:footnote>
  <w:footnote w:type="continuationSeparator" w:id="0">
    <w:p w:rsidR="00E1211B" w:rsidRDefault="00E1211B" w:rsidP="00E5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514"/>
    <w:multiLevelType w:val="hybridMultilevel"/>
    <w:tmpl w:val="5780468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A83A9F"/>
    <w:multiLevelType w:val="hybridMultilevel"/>
    <w:tmpl w:val="3050F3A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C14B8"/>
    <w:multiLevelType w:val="hybridMultilevel"/>
    <w:tmpl w:val="180ABD2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3539D"/>
    <w:multiLevelType w:val="hybridMultilevel"/>
    <w:tmpl w:val="08B42E0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D2239C"/>
    <w:multiLevelType w:val="hybridMultilevel"/>
    <w:tmpl w:val="C400ACB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533D6B"/>
    <w:multiLevelType w:val="hybridMultilevel"/>
    <w:tmpl w:val="CFC4351A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8345AA"/>
    <w:multiLevelType w:val="hybridMultilevel"/>
    <w:tmpl w:val="91AE3A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2A3DDD"/>
    <w:multiLevelType w:val="hybridMultilevel"/>
    <w:tmpl w:val="0F6CFA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7B4D33"/>
    <w:multiLevelType w:val="hybridMultilevel"/>
    <w:tmpl w:val="C24A3C28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5F48EE"/>
    <w:multiLevelType w:val="hybridMultilevel"/>
    <w:tmpl w:val="1F1E3B6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A602FC"/>
    <w:multiLevelType w:val="hybridMultilevel"/>
    <w:tmpl w:val="5F26C7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900EB9"/>
    <w:multiLevelType w:val="hybridMultilevel"/>
    <w:tmpl w:val="F5DEDA64"/>
    <w:lvl w:ilvl="0" w:tplc="AE34A8B4">
      <w:start w:val="1"/>
      <w:numFmt w:val="bullet"/>
      <w:pStyle w:val="AufzhlungTiefe0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18"/>
        <w:szCs w:val="18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E69FE"/>
    <w:multiLevelType w:val="hybridMultilevel"/>
    <w:tmpl w:val="237A6810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1A7C29"/>
    <w:multiLevelType w:val="hybridMultilevel"/>
    <w:tmpl w:val="1812B20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F23BC8"/>
    <w:multiLevelType w:val="hybridMultilevel"/>
    <w:tmpl w:val="6E40F7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718B"/>
    <w:multiLevelType w:val="hybridMultilevel"/>
    <w:tmpl w:val="77102604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CA3650"/>
    <w:multiLevelType w:val="hybridMultilevel"/>
    <w:tmpl w:val="A9607C5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F879E7"/>
    <w:multiLevelType w:val="hybridMultilevel"/>
    <w:tmpl w:val="B006669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F93D25"/>
    <w:multiLevelType w:val="hybridMultilevel"/>
    <w:tmpl w:val="EDF8CAD8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7D0399"/>
    <w:multiLevelType w:val="hybridMultilevel"/>
    <w:tmpl w:val="5694F766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93467"/>
    <w:multiLevelType w:val="hybridMultilevel"/>
    <w:tmpl w:val="535A080C"/>
    <w:lvl w:ilvl="0" w:tplc="316ED54A">
      <w:start w:val="1"/>
      <w:numFmt w:val="bullet"/>
      <w:pStyle w:val="AufzhlungTiefe1"/>
      <w:lvlText w:val=""/>
      <w:lvlJc w:val="left"/>
      <w:pPr>
        <w:tabs>
          <w:tab w:val="num" w:pos="568"/>
        </w:tabs>
        <w:ind w:left="568" w:hanging="426"/>
      </w:pPr>
      <w:rPr>
        <w:rFonts w:ascii="Webdings" w:hAnsi="Webdings" w:hint="default"/>
        <w:b w:val="0"/>
        <w:i w:val="0"/>
        <w:color w:val="auto"/>
        <w:spacing w:val="0"/>
        <w:w w:val="100"/>
        <w:sz w:val="14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1">
    <w:nsid w:val="47ED1B6C"/>
    <w:multiLevelType w:val="hybridMultilevel"/>
    <w:tmpl w:val="8F16A156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134F52"/>
    <w:multiLevelType w:val="hybridMultilevel"/>
    <w:tmpl w:val="69DC830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9044DC"/>
    <w:multiLevelType w:val="hybridMultilevel"/>
    <w:tmpl w:val="B92083D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266F0A"/>
    <w:multiLevelType w:val="hybridMultilevel"/>
    <w:tmpl w:val="3908374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8B1C3A"/>
    <w:multiLevelType w:val="hybridMultilevel"/>
    <w:tmpl w:val="21F06DF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0A7011"/>
    <w:multiLevelType w:val="hybridMultilevel"/>
    <w:tmpl w:val="EA42A6BA"/>
    <w:lvl w:ilvl="0" w:tplc="929C0750">
      <w:start w:val="1"/>
      <w:numFmt w:val="bullet"/>
      <w:lvlText w:val=""/>
      <w:lvlJc w:val="left"/>
      <w:pPr>
        <w:tabs>
          <w:tab w:val="num" w:pos="227"/>
        </w:tabs>
        <w:ind w:left="0" w:firstLine="0"/>
      </w:pPr>
      <w:rPr>
        <w:rFonts w:ascii="Webdings" w:hAnsi="Webdings" w:hint="default"/>
        <w:b w:val="0"/>
        <w:i w:val="0"/>
        <w:sz w:val="14"/>
        <w:szCs w:val="1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14199A"/>
    <w:multiLevelType w:val="hybridMultilevel"/>
    <w:tmpl w:val="D8A8522C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2F3B10"/>
    <w:multiLevelType w:val="hybridMultilevel"/>
    <w:tmpl w:val="363879EE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E1685"/>
    <w:multiLevelType w:val="hybridMultilevel"/>
    <w:tmpl w:val="1E5C1582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A6274DC"/>
    <w:multiLevelType w:val="hybridMultilevel"/>
    <w:tmpl w:val="F07C5B8A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42106E"/>
    <w:multiLevelType w:val="hybridMultilevel"/>
    <w:tmpl w:val="DB504BF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CF63B4"/>
    <w:multiLevelType w:val="hybridMultilevel"/>
    <w:tmpl w:val="559CA62C"/>
    <w:lvl w:ilvl="0" w:tplc="20B06168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857542"/>
    <w:multiLevelType w:val="hybridMultilevel"/>
    <w:tmpl w:val="6F2C4A94"/>
    <w:lvl w:ilvl="0" w:tplc="1848EB56">
      <w:numFmt w:val="bullet"/>
      <w:lvlText w:val="□"/>
      <w:lvlJc w:val="left"/>
      <w:pPr>
        <w:ind w:left="360" w:hanging="360"/>
      </w:pPr>
      <w:rPr>
        <w:rFonts w:ascii="Arial" w:eastAsia="SimSu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11"/>
  </w:num>
  <w:num w:numId="5">
    <w:abstractNumId w:val="19"/>
  </w:num>
  <w:num w:numId="6">
    <w:abstractNumId w:val="1"/>
  </w:num>
  <w:num w:numId="7">
    <w:abstractNumId w:val="32"/>
  </w:num>
  <w:num w:numId="8">
    <w:abstractNumId w:val="22"/>
  </w:num>
  <w:num w:numId="9">
    <w:abstractNumId w:val="5"/>
  </w:num>
  <w:num w:numId="10">
    <w:abstractNumId w:val="15"/>
  </w:num>
  <w:num w:numId="11">
    <w:abstractNumId w:val="31"/>
  </w:num>
  <w:num w:numId="12">
    <w:abstractNumId w:val="8"/>
  </w:num>
  <w:num w:numId="13">
    <w:abstractNumId w:val="33"/>
  </w:num>
  <w:num w:numId="14">
    <w:abstractNumId w:val="14"/>
  </w:num>
  <w:num w:numId="15">
    <w:abstractNumId w:val="18"/>
  </w:num>
  <w:num w:numId="16">
    <w:abstractNumId w:val="28"/>
  </w:num>
  <w:num w:numId="17">
    <w:abstractNumId w:val="0"/>
  </w:num>
  <w:num w:numId="18">
    <w:abstractNumId w:val="13"/>
  </w:num>
  <w:num w:numId="19">
    <w:abstractNumId w:val="2"/>
  </w:num>
  <w:num w:numId="20">
    <w:abstractNumId w:val="27"/>
  </w:num>
  <w:num w:numId="21">
    <w:abstractNumId w:val="7"/>
  </w:num>
  <w:num w:numId="22">
    <w:abstractNumId w:val="12"/>
  </w:num>
  <w:num w:numId="23">
    <w:abstractNumId w:val="30"/>
  </w:num>
  <w:num w:numId="24">
    <w:abstractNumId w:val="24"/>
  </w:num>
  <w:num w:numId="25">
    <w:abstractNumId w:val="16"/>
  </w:num>
  <w:num w:numId="26">
    <w:abstractNumId w:val="4"/>
  </w:num>
  <w:num w:numId="27">
    <w:abstractNumId w:val="25"/>
  </w:num>
  <w:num w:numId="28">
    <w:abstractNumId w:val="3"/>
  </w:num>
  <w:num w:numId="29">
    <w:abstractNumId w:val="21"/>
  </w:num>
  <w:num w:numId="30">
    <w:abstractNumId w:val="29"/>
  </w:num>
  <w:num w:numId="31">
    <w:abstractNumId w:val="17"/>
  </w:num>
  <w:num w:numId="32">
    <w:abstractNumId w:val="6"/>
  </w:num>
  <w:num w:numId="33">
    <w:abstractNumId w:val="10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B4"/>
    <w:rsid w:val="00052D90"/>
    <w:rsid w:val="000902BF"/>
    <w:rsid w:val="000E7827"/>
    <w:rsid w:val="000F013E"/>
    <w:rsid w:val="00133D95"/>
    <w:rsid w:val="00185F90"/>
    <w:rsid w:val="001A5E7F"/>
    <w:rsid w:val="001B4A6B"/>
    <w:rsid w:val="001B7AC6"/>
    <w:rsid w:val="0021600C"/>
    <w:rsid w:val="00231540"/>
    <w:rsid w:val="00257586"/>
    <w:rsid w:val="00267B32"/>
    <w:rsid w:val="0027008C"/>
    <w:rsid w:val="002955C6"/>
    <w:rsid w:val="002B79F6"/>
    <w:rsid w:val="002C2928"/>
    <w:rsid w:val="002D0282"/>
    <w:rsid w:val="003D020C"/>
    <w:rsid w:val="0040194F"/>
    <w:rsid w:val="00410ADB"/>
    <w:rsid w:val="0041678E"/>
    <w:rsid w:val="00435169"/>
    <w:rsid w:val="00460CCB"/>
    <w:rsid w:val="00466DE1"/>
    <w:rsid w:val="004675BB"/>
    <w:rsid w:val="004741C4"/>
    <w:rsid w:val="00476BE7"/>
    <w:rsid w:val="00501408"/>
    <w:rsid w:val="00510A81"/>
    <w:rsid w:val="00512EB1"/>
    <w:rsid w:val="00526055"/>
    <w:rsid w:val="00545261"/>
    <w:rsid w:val="005521FD"/>
    <w:rsid w:val="005B603D"/>
    <w:rsid w:val="005C2F86"/>
    <w:rsid w:val="005E53DC"/>
    <w:rsid w:val="00656C59"/>
    <w:rsid w:val="006672F6"/>
    <w:rsid w:val="00667FFC"/>
    <w:rsid w:val="006978F6"/>
    <w:rsid w:val="006F0F05"/>
    <w:rsid w:val="006F7B00"/>
    <w:rsid w:val="007422CE"/>
    <w:rsid w:val="007C6E8A"/>
    <w:rsid w:val="007D1DE8"/>
    <w:rsid w:val="00833808"/>
    <w:rsid w:val="00850E80"/>
    <w:rsid w:val="008817FB"/>
    <w:rsid w:val="008923AB"/>
    <w:rsid w:val="008D0121"/>
    <w:rsid w:val="008D47D6"/>
    <w:rsid w:val="009015B3"/>
    <w:rsid w:val="0097367C"/>
    <w:rsid w:val="009B2A2C"/>
    <w:rsid w:val="009C0711"/>
    <w:rsid w:val="00A13327"/>
    <w:rsid w:val="00A22351"/>
    <w:rsid w:val="00A30A66"/>
    <w:rsid w:val="00A5444B"/>
    <w:rsid w:val="00A96EF6"/>
    <w:rsid w:val="00B41172"/>
    <w:rsid w:val="00B965FC"/>
    <w:rsid w:val="00BA0B9F"/>
    <w:rsid w:val="00BC1508"/>
    <w:rsid w:val="00BC6B18"/>
    <w:rsid w:val="00BE34F7"/>
    <w:rsid w:val="00C032DC"/>
    <w:rsid w:val="00C13FD6"/>
    <w:rsid w:val="00C14403"/>
    <w:rsid w:val="00C21B41"/>
    <w:rsid w:val="00C93338"/>
    <w:rsid w:val="00D6519C"/>
    <w:rsid w:val="00D73B62"/>
    <w:rsid w:val="00DA4917"/>
    <w:rsid w:val="00DA738A"/>
    <w:rsid w:val="00DE2909"/>
    <w:rsid w:val="00E0297F"/>
    <w:rsid w:val="00E1211B"/>
    <w:rsid w:val="00E53C21"/>
    <w:rsid w:val="00E54FB2"/>
    <w:rsid w:val="00EC35C3"/>
    <w:rsid w:val="00ED799A"/>
    <w:rsid w:val="00EF1B65"/>
    <w:rsid w:val="00F115EC"/>
    <w:rsid w:val="00F12C45"/>
    <w:rsid w:val="00F34CDA"/>
    <w:rsid w:val="00F52BE7"/>
    <w:rsid w:val="00F60EAF"/>
    <w:rsid w:val="00F9518A"/>
    <w:rsid w:val="00FA30B8"/>
    <w:rsid w:val="00FA683C"/>
    <w:rsid w:val="00FC45B4"/>
    <w:rsid w:val="00FC585F"/>
    <w:rsid w:val="00FE58DE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67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9F6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0194F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0194F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0194F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0194F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0194F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B2"/>
  </w:style>
  <w:style w:type="paragraph" w:styleId="Fuzeile">
    <w:name w:val="footer"/>
    <w:basedOn w:val="Standard"/>
    <w:link w:val="Fu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FB2"/>
  </w:style>
  <w:style w:type="character" w:styleId="Hyperlink">
    <w:name w:val="Hyperlink"/>
    <w:basedOn w:val="Absatz-Standardschriftart"/>
    <w:uiPriority w:val="99"/>
    <w:unhideWhenUsed/>
    <w:rsid w:val="004741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1678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9F6"/>
    <w:rPr>
      <w:rFonts w:ascii="Tahoma" w:hAnsi="Tahoma" w:cs="Tahoma"/>
      <w:sz w:val="16"/>
      <w:szCs w:val="16"/>
    </w:rPr>
  </w:style>
  <w:style w:type="paragraph" w:customStyle="1" w:styleId="UnterpunktzuAufzhlungTiefe0">
    <w:name w:val="Unterpunkt zu Aufzählung Tiefe 0"/>
    <w:basedOn w:val="AufzhlungTiefe0"/>
    <w:link w:val="UnterpunktzuAufzhlungTiefe0Char"/>
    <w:rsid w:val="0040194F"/>
    <w:pPr>
      <w:numPr>
        <w:numId w:val="0"/>
      </w:numPr>
      <w:spacing w:before="20"/>
      <w:ind w:left="340"/>
    </w:pPr>
    <w:rPr>
      <w:b w:val="0"/>
      <w:sz w:val="14"/>
      <w:szCs w:val="14"/>
    </w:rPr>
  </w:style>
  <w:style w:type="character" w:customStyle="1" w:styleId="UnterpunktzuAufzhlungTiefe0Char">
    <w:name w:val="Unterpunkt zu Aufzählung Tiefe 0 Char"/>
    <w:link w:val="UnterpunktzuAufzhlungTiefe0"/>
    <w:rsid w:val="0040194F"/>
    <w:rPr>
      <w:rFonts w:ascii="Arial Narrow" w:eastAsia="Times New Roman" w:hAnsi="Arial Narrow" w:cs="Times New Roman"/>
      <w:sz w:val="14"/>
      <w:szCs w:val="14"/>
      <w:lang w:eastAsia="de-DE"/>
    </w:rPr>
  </w:style>
  <w:style w:type="paragraph" w:customStyle="1" w:styleId="AufzhlungTiefe0">
    <w:name w:val="Aufzählung Tiefe 0"/>
    <w:basedOn w:val="Standard"/>
    <w:link w:val="AufzhlungTiefe0Char"/>
    <w:rsid w:val="0040194F"/>
    <w:pPr>
      <w:numPr>
        <w:numId w:val="1"/>
      </w:numPr>
      <w:tabs>
        <w:tab w:val="right" w:leader="dot" w:pos="8436"/>
        <w:tab w:val="right" w:leader="dot" w:pos="10481"/>
      </w:tabs>
      <w:spacing w:before="60" w:after="0" w:line="160" w:lineRule="atLeast"/>
    </w:pPr>
    <w:rPr>
      <w:rFonts w:ascii="Arial Narrow" w:eastAsia="Times New Roman" w:hAnsi="Arial Narrow" w:cs="Times New Roman"/>
      <w:b/>
      <w:sz w:val="18"/>
      <w:lang w:eastAsia="de-DE"/>
    </w:rPr>
  </w:style>
  <w:style w:type="paragraph" w:customStyle="1" w:styleId="AufzhlungTiefe1">
    <w:name w:val="Aufzählung Tiefe 1"/>
    <w:basedOn w:val="Standard"/>
    <w:rsid w:val="0040194F"/>
    <w:pPr>
      <w:numPr>
        <w:numId w:val="2"/>
      </w:numPr>
      <w:tabs>
        <w:tab w:val="clear" w:pos="568"/>
        <w:tab w:val="num" w:pos="852"/>
      </w:tabs>
      <w:spacing w:after="0" w:line="240" w:lineRule="auto"/>
      <w:ind w:left="852"/>
    </w:pPr>
    <w:rPr>
      <w:rFonts w:ascii="Arial Narrow" w:eastAsia="Times New Roman" w:hAnsi="Arial Narrow" w:cs="Arial"/>
      <w:color w:val="000000"/>
      <w:sz w:val="16"/>
      <w:szCs w:val="16"/>
      <w:lang w:eastAsia="de-DE"/>
    </w:rPr>
  </w:style>
  <w:style w:type="character" w:customStyle="1" w:styleId="AufzhlungTiefe0Char">
    <w:name w:val="Aufzählung Tiefe 0 Char"/>
    <w:link w:val="AufzhlungTiefe0"/>
    <w:rsid w:val="0040194F"/>
    <w:rPr>
      <w:rFonts w:ascii="Arial Narrow" w:eastAsia="Times New Roman" w:hAnsi="Arial Narrow" w:cs="Times New Roman"/>
      <w:b/>
      <w:sz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FB2"/>
  </w:style>
  <w:style w:type="paragraph" w:styleId="Fuzeile">
    <w:name w:val="footer"/>
    <w:basedOn w:val="Standard"/>
    <w:link w:val="FuzeileZchn"/>
    <w:uiPriority w:val="99"/>
    <w:unhideWhenUsed/>
    <w:rsid w:val="00E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4FB2"/>
  </w:style>
  <w:style w:type="character" w:styleId="Hyperlink">
    <w:name w:val="Hyperlink"/>
    <w:basedOn w:val="Absatz-Standardschriftart"/>
    <w:uiPriority w:val="99"/>
    <w:unhideWhenUsed/>
    <w:rsid w:val="004741C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5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C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ei.de/SharedDocs/Downloads/DE/arzneimittelsicherheit/pharmakovigilanz/ifsg-meldebogen-verdacht-impfkomplikation.pdf?__blob=publicationFile&amp;v=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ki.de/DE/Content/Infekt/IfSG/Meldeboegen/Arztmeldungen/Aviare-Influenza_Meldebogen_Vorschlag_des_RKI.pdf?__blob=publicationFil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ools.rki.de/PLZToo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ols.rki.de/PLZTo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EC5D-972D-4142-8EF1-82BDEA9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E87CBE14.dotm</Template>
  <TotalTime>0</TotalTime>
  <Pages>2</Pages>
  <Words>606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Ohm, Vanessa</dc:creator>
  <cp:lastModifiedBy>Driedger-Marschall, Barbi</cp:lastModifiedBy>
  <cp:revision>2</cp:revision>
  <cp:lastPrinted>2020-04-28T12:40:00Z</cp:lastPrinted>
  <dcterms:created xsi:type="dcterms:W3CDTF">2020-06-22T13:04:00Z</dcterms:created>
  <dcterms:modified xsi:type="dcterms:W3CDTF">2020-06-22T13:04:00Z</dcterms:modified>
</cp:coreProperties>
</file>